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48" w:rsidRDefault="00941A48" w:rsidP="005A5DAD">
      <w:pPr>
        <w:jc w:val="left"/>
        <w:rPr>
          <w:rFonts w:cs="Arial"/>
          <w:b/>
          <w:szCs w:val="22"/>
          <w:lang w:val="es-ES"/>
        </w:rPr>
      </w:pPr>
      <w:r>
        <w:rPr>
          <w:rFonts w:cs="Arial"/>
          <w:b/>
          <w:szCs w:val="22"/>
          <w:lang w:val="es-ES"/>
        </w:rPr>
        <w:t>EDAD:</w:t>
      </w:r>
    </w:p>
    <w:p w:rsidR="00941A48" w:rsidRPr="005A5DAD" w:rsidRDefault="00941A48" w:rsidP="005A5DAD">
      <w:pPr>
        <w:jc w:val="left"/>
        <w:rPr>
          <w:rFonts w:cs="Arial"/>
          <w:b/>
          <w:szCs w:val="22"/>
          <w:lang w:val="es-ES"/>
        </w:rPr>
      </w:pPr>
      <w:r>
        <w:rPr>
          <w:rFonts w:cs="Arial"/>
          <w:b/>
          <w:szCs w:val="22"/>
          <w:lang w:val="es-ES"/>
        </w:rPr>
        <w:t>PAÍS:</w:t>
      </w:r>
    </w:p>
    <w:p w:rsidR="009D2379" w:rsidRPr="005A5DAD" w:rsidRDefault="002E5FB1" w:rsidP="003D6B5E">
      <w:pPr>
        <w:jc w:val="center"/>
        <w:rPr>
          <w:rFonts w:cs="Arial"/>
          <w:b/>
          <w:sz w:val="8"/>
          <w:szCs w:val="8"/>
          <w:lang w:val="es-ES"/>
        </w:rPr>
      </w:pPr>
      <w:r w:rsidRPr="005A5DAD">
        <w:rPr>
          <w:rFonts w:cs="Arial"/>
          <w:b/>
          <w:sz w:val="28"/>
          <w:szCs w:val="28"/>
          <w:lang w:val="es-ES"/>
        </w:rPr>
        <w:t xml:space="preserve">Encuesta </w:t>
      </w:r>
      <w:r>
        <w:rPr>
          <w:rFonts w:cs="Arial"/>
          <w:b/>
          <w:sz w:val="28"/>
          <w:szCs w:val="28"/>
          <w:lang w:val="es-ES"/>
        </w:rPr>
        <w:t xml:space="preserve">sobre </w:t>
      </w:r>
      <w:r w:rsidR="007E4161">
        <w:rPr>
          <w:rFonts w:cs="Arial"/>
          <w:b/>
          <w:sz w:val="28"/>
          <w:szCs w:val="28"/>
          <w:lang w:val="es-ES"/>
        </w:rPr>
        <w:t>hábitos</w:t>
      </w:r>
      <w:r>
        <w:rPr>
          <w:rFonts w:cs="Arial"/>
          <w:b/>
          <w:sz w:val="28"/>
          <w:szCs w:val="28"/>
          <w:lang w:val="es-ES"/>
        </w:rPr>
        <w:t xml:space="preserve"> saludables</w:t>
      </w:r>
      <w:r w:rsidR="0036213E" w:rsidRPr="005A5DAD">
        <w:rPr>
          <w:rFonts w:cs="Arial"/>
          <w:b/>
          <w:sz w:val="28"/>
          <w:szCs w:val="28"/>
          <w:lang w:val="es-ES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36213E" w:rsidTr="003D6B5E">
        <w:trPr>
          <w:trHeight w:val="1070"/>
        </w:trPr>
        <w:tc>
          <w:tcPr>
            <w:tcW w:w="10683" w:type="dxa"/>
          </w:tcPr>
          <w:p w:rsidR="002E5FB1" w:rsidRPr="005A5DAD" w:rsidRDefault="002E5FB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cs="Arial"/>
                <w:szCs w:val="22"/>
                <w:lang w:val="es-ES"/>
              </w:rPr>
            </w:pPr>
            <w:r>
              <w:rPr>
                <w:rFonts w:cs="Arial"/>
                <w:b/>
                <w:szCs w:val="22"/>
                <w:lang w:val="es-ES"/>
              </w:rPr>
              <w:t>¿Cuáles son las</w:t>
            </w:r>
            <w:r w:rsidRPr="005A5DAD">
              <w:rPr>
                <w:rFonts w:cs="Arial"/>
                <w:b/>
                <w:szCs w:val="22"/>
                <w:lang w:val="es-ES"/>
              </w:rPr>
              <w:t xml:space="preserve"> tres cosas</w:t>
            </w:r>
            <w:r>
              <w:rPr>
                <w:rFonts w:cs="Arial"/>
                <w:b/>
                <w:szCs w:val="22"/>
                <w:lang w:val="es-ES"/>
              </w:rPr>
              <w:t xml:space="preserve"> principales</w:t>
            </w:r>
            <w:r w:rsidRPr="005A5DAD">
              <w:rPr>
                <w:rFonts w:cs="Arial"/>
                <w:b/>
                <w:szCs w:val="22"/>
                <w:lang w:val="es-ES"/>
              </w:rPr>
              <w:t xml:space="preserve"> que asocias con </w:t>
            </w:r>
            <w:r w:rsidR="00083EA8">
              <w:rPr>
                <w:rFonts w:cs="Arial"/>
                <w:b/>
                <w:szCs w:val="22"/>
                <w:lang w:val="es-ES"/>
              </w:rPr>
              <w:t>“</w:t>
            </w:r>
            <w:r w:rsidR="007E4161">
              <w:rPr>
                <w:rFonts w:cs="Arial"/>
                <w:b/>
                <w:szCs w:val="22"/>
                <w:lang w:val="es-ES"/>
              </w:rPr>
              <w:t>hábitos</w:t>
            </w:r>
            <w:r w:rsidRPr="005A5DAD">
              <w:rPr>
                <w:rFonts w:cs="Arial"/>
                <w:b/>
                <w:szCs w:val="22"/>
                <w:lang w:val="es-ES"/>
              </w:rPr>
              <w:t xml:space="preserve"> saludables</w:t>
            </w:r>
            <w:r w:rsidR="00083EA8">
              <w:rPr>
                <w:rFonts w:cs="Arial"/>
                <w:b/>
                <w:szCs w:val="22"/>
                <w:lang w:val="es-ES"/>
              </w:rPr>
              <w:t>”</w:t>
            </w:r>
            <w:r w:rsidRPr="005A5DAD">
              <w:rPr>
                <w:rFonts w:cs="Arial"/>
                <w:b/>
                <w:szCs w:val="22"/>
                <w:lang w:val="es-ES"/>
              </w:rPr>
              <w:t>?</w:t>
            </w:r>
          </w:p>
          <w:p w:rsidR="003D6B5E" w:rsidRPr="00C062FD" w:rsidRDefault="003D6B5E" w:rsidP="005A5DAD">
            <w:pPr>
              <w:pStyle w:val="Prrafodelista"/>
              <w:jc w:val="left"/>
              <w:rPr>
                <w:rFonts w:cs="Arial"/>
                <w:szCs w:val="22"/>
              </w:rPr>
            </w:pPr>
            <w:r w:rsidRPr="005A5DAD">
              <w:rPr>
                <w:rFonts w:cs="Arial"/>
                <w:b/>
                <w:szCs w:val="22"/>
                <w:lang w:val="es-ES"/>
              </w:rPr>
              <w:br/>
            </w:r>
            <w:r w:rsidRPr="00C062FD">
              <w:rPr>
                <w:rFonts w:cs="Arial"/>
                <w:szCs w:val="22"/>
              </w:rPr>
              <w:t>_______________________     __________________________   __________________________</w:t>
            </w:r>
          </w:p>
        </w:tc>
      </w:tr>
      <w:tr w:rsidR="0036213E" w:rsidTr="00C26DE8">
        <w:trPr>
          <w:trHeight w:val="1843"/>
        </w:trPr>
        <w:tc>
          <w:tcPr>
            <w:tcW w:w="10683" w:type="dxa"/>
          </w:tcPr>
          <w:p w:rsidR="0036213E" w:rsidRPr="005A5DAD" w:rsidRDefault="002E5FB1" w:rsidP="005A5DAD">
            <w:pPr>
              <w:pStyle w:val="Ttulo3"/>
              <w:numPr>
                <w:ilvl w:val="0"/>
                <w:numId w:val="10"/>
              </w:numPr>
              <w:ind w:left="709"/>
              <w:rPr>
                <w:b/>
                <w:u w:val="none"/>
                <w:lang w:val="es-ES"/>
              </w:rPr>
            </w:pPr>
            <w:r w:rsidRPr="005A5DAD">
              <w:rPr>
                <w:b/>
                <w:u w:val="none"/>
                <w:lang w:val="es-ES"/>
              </w:rPr>
              <w:t>¿</w:t>
            </w:r>
            <w:r w:rsidR="00083EA8">
              <w:rPr>
                <w:b/>
                <w:u w:val="none"/>
                <w:lang w:val="es-ES"/>
              </w:rPr>
              <w:t>Cómo de saludable dirías que es tu estilo de vida</w:t>
            </w:r>
            <w:r w:rsidRPr="005A5DAD">
              <w:rPr>
                <w:b/>
                <w:u w:val="none"/>
                <w:lang w:val="es-ES"/>
              </w:rPr>
              <w:t xml:space="preserve">? </w:t>
            </w:r>
            <w:r w:rsidRPr="00395A6A">
              <w:rPr>
                <w:b/>
                <w:i/>
                <w:u w:val="none"/>
                <w:lang w:val="es-ES"/>
              </w:rPr>
              <w:t>(elige una</w:t>
            </w:r>
            <w:r w:rsidRPr="005A5DAD">
              <w:rPr>
                <w:b/>
                <w:i/>
                <w:u w:val="none"/>
                <w:lang w:val="es-ES"/>
              </w:rPr>
              <w:t>)</w:t>
            </w:r>
          </w:p>
          <w:p w:rsidR="0036213E" w:rsidRPr="008C15B6" w:rsidRDefault="00083EA8" w:rsidP="0036213E">
            <w:pPr>
              <w:pStyle w:val="Ttulo3"/>
              <w:numPr>
                <w:ilvl w:val="0"/>
                <w:numId w:val="6"/>
              </w:numPr>
              <w:rPr>
                <w:u w:val="none"/>
              </w:rPr>
            </w:pPr>
            <w:r>
              <w:rPr>
                <w:u w:val="none"/>
              </w:rPr>
              <w:t>Mucho</w:t>
            </w:r>
          </w:p>
          <w:p w:rsidR="0036213E" w:rsidRPr="008C15B6" w:rsidRDefault="002E5FB1" w:rsidP="0036213E">
            <w:pPr>
              <w:pStyle w:val="Ttulo3"/>
              <w:numPr>
                <w:ilvl w:val="0"/>
                <w:numId w:val="6"/>
              </w:numPr>
              <w:rPr>
                <w:u w:val="none"/>
              </w:rPr>
            </w:pPr>
            <w:proofErr w:type="spellStart"/>
            <w:r>
              <w:rPr>
                <w:u w:val="none"/>
              </w:rPr>
              <w:t>Bastante</w:t>
            </w:r>
            <w:proofErr w:type="spellEnd"/>
            <w:r>
              <w:rPr>
                <w:u w:val="none"/>
              </w:rPr>
              <w:t xml:space="preserve"> </w:t>
            </w:r>
          </w:p>
          <w:p w:rsidR="0036213E" w:rsidRDefault="002E5FB1" w:rsidP="0036213E">
            <w:pPr>
              <w:pStyle w:val="Ttulo3"/>
              <w:numPr>
                <w:ilvl w:val="0"/>
                <w:numId w:val="6"/>
              </w:numPr>
              <w:rPr>
                <w:u w:val="none"/>
              </w:rPr>
            </w:pPr>
            <w:proofErr w:type="spellStart"/>
            <w:r>
              <w:rPr>
                <w:u w:val="none"/>
              </w:rPr>
              <w:t>Poco</w:t>
            </w:r>
            <w:proofErr w:type="spellEnd"/>
            <w:r>
              <w:rPr>
                <w:u w:val="none"/>
              </w:rPr>
              <w:t xml:space="preserve"> </w:t>
            </w:r>
          </w:p>
          <w:p w:rsidR="0036213E" w:rsidRPr="004E07BA" w:rsidRDefault="002E5FB1" w:rsidP="0036213E">
            <w:pPr>
              <w:pStyle w:val="Ttulo3"/>
              <w:numPr>
                <w:ilvl w:val="0"/>
                <w:numId w:val="6"/>
              </w:numPr>
              <w:rPr>
                <w:u w:val="none"/>
              </w:rPr>
            </w:pPr>
            <w:r>
              <w:rPr>
                <w:u w:val="none"/>
              </w:rPr>
              <w:t xml:space="preserve">Nada </w:t>
            </w:r>
          </w:p>
        </w:tc>
      </w:tr>
      <w:tr w:rsidR="0036213E" w:rsidTr="00C26DE8">
        <w:trPr>
          <w:trHeight w:val="2455"/>
        </w:trPr>
        <w:tc>
          <w:tcPr>
            <w:tcW w:w="10683" w:type="dxa"/>
          </w:tcPr>
          <w:p w:rsidR="002E5FB1" w:rsidRPr="005A5DAD" w:rsidRDefault="002E5FB1" w:rsidP="0036213E">
            <w:pPr>
              <w:pStyle w:val="Ttulo3"/>
              <w:numPr>
                <w:ilvl w:val="0"/>
                <w:numId w:val="11"/>
              </w:numPr>
              <w:rPr>
                <w:b/>
                <w:u w:val="none"/>
                <w:lang w:val="es-ES"/>
              </w:rPr>
            </w:pPr>
            <w:r w:rsidRPr="005A5DAD">
              <w:rPr>
                <w:b/>
                <w:u w:val="none"/>
                <w:lang w:val="es-ES"/>
              </w:rPr>
              <w:t>Los jóvenes están protegidos ante la ley m</w:t>
            </w:r>
            <w:r>
              <w:rPr>
                <w:b/>
                <w:u w:val="none"/>
                <w:lang w:val="es-ES"/>
              </w:rPr>
              <w:t xml:space="preserve">ás que los adultos (por ejemplo, </w:t>
            </w:r>
            <w:r w:rsidR="00083EA8">
              <w:rPr>
                <w:b/>
                <w:u w:val="none"/>
                <w:lang w:val="es-ES"/>
              </w:rPr>
              <w:t xml:space="preserve">la edad límite para poder fumar </w:t>
            </w:r>
            <w:r>
              <w:rPr>
                <w:b/>
                <w:u w:val="none"/>
                <w:lang w:val="es-ES"/>
              </w:rPr>
              <w:t>y beber alcohol).  Algunos piensan que los jóvenes tendrían que estar más protegidos.  Piensas que los jóvenes están</w:t>
            </w:r>
            <w:r w:rsidR="00083EA8">
              <w:rPr>
                <w:b/>
                <w:u w:val="none"/>
                <w:lang w:val="es-ES"/>
              </w:rPr>
              <w:t>…</w:t>
            </w:r>
            <w:r>
              <w:rPr>
                <w:b/>
                <w:u w:val="none"/>
                <w:lang w:val="es-ES"/>
              </w:rPr>
              <w:t xml:space="preserve"> </w:t>
            </w:r>
            <w:r w:rsidRPr="005A5DAD">
              <w:rPr>
                <w:b/>
                <w:i/>
                <w:u w:val="none"/>
                <w:lang w:val="es-ES"/>
              </w:rPr>
              <w:t>(</w:t>
            </w:r>
            <w:proofErr w:type="gramStart"/>
            <w:r w:rsidRPr="005A5DAD">
              <w:rPr>
                <w:b/>
                <w:i/>
                <w:u w:val="none"/>
                <w:lang w:val="es-ES"/>
              </w:rPr>
              <w:t>elige</w:t>
            </w:r>
            <w:proofErr w:type="gramEnd"/>
            <w:r w:rsidRPr="005A5DAD">
              <w:rPr>
                <w:b/>
                <w:i/>
                <w:u w:val="none"/>
                <w:lang w:val="es-ES"/>
              </w:rPr>
              <w:t xml:space="preserve"> una)</w:t>
            </w:r>
          </w:p>
          <w:p w:rsidR="0036213E" w:rsidRDefault="002E5FB1" w:rsidP="0036213E">
            <w:pPr>
              <w:numPr>
                <w:ilvl w:val="0"/>
                <w:numId w:val="7"/>
              </w:numPr>
            </w:pPr>
            <w:proofErr w:type="spellStart"/>
            <w:r>
              <w:t>Sobreprotegidos</w:t>
            </w:r>
            <w:proofErr w:type="spellEnd"/>
          </w:p>
          <w:p w:rsidR="0036213E" w:rsidRDefault="002E5FB1" w:rsidP="0036213E">
            <w:pPr>
              <w:numPr>
                <w:ilvl w:val="0"/>
                <w:numId w:val="7"/>
              </w:numPr>
            </w:pPr>
            <w:proofErr w:type="spellStart"/>
            <w:r>
              <w:t>Protegidos</w:t>
            </w:r>
            <w:proofErr w:type="spellEnd"/>
            <w:r>
              <w:t xml:space="preserve"> </w:t>
            </w:r>
            <w:proofErr w:type="spellStart"/>
            <w:r>
              <w:t>suficientemente</w:t>
            </w:r>
            <w:proofErr w:type="spellEnd"/>
          </w:p>
          <w:p w:rsidR="0036213E" w:rsidRDefault="002E5FB1" w:rsidP="0036213E">
            <w:pPr>
              <w:numPr>
                <w:ilvl w:val="0"/>
                <w:numId w:val="7"/>
              </w:numPr>
            </w:pPr>
            <w:r>
              <w:t xml:space="preserve">No </w:t>
            </w:r>
            <w:proofErr w:type="spellStart"/>
            <w:r>
              <w:t>están</w:t>
            </w:r>
            <w:proofErr w:type="spellEnd"/>
            <w:r>
              <w:t xml:space="preserve"> </w:t>
            </w:r>
            <w:proofErr w:type="spellStart"/>
            <w:r>
              <w:t>protegidos</w:t>
            </w:r>
            <w:proofErr w:type="spellEnd"/>
            <w:r>
              <w:t xml:space="preserve"> </w:t>
            </w:r>
            <w:proofErr w:type="spellStart"/>
            <w:r>
              <w:t>suficientemente</w:t>
            </w:r>
            <w:proofErr w:type="spellEnd"/>
          </w:p>
          <w:p w:rsidR="0036213E" w:rsidRPr="004E07BA" w:rsidRDefault="002E5FB1" w:rsidP="0036213E">
            <w:pPr>
              <w:numPr>
                <w:ilvl w:val="0"/>
                <w:numId w:val="7"/>
              </w:numPr>
            </w:pPr>
            <w:r>
              <w:t xml:space="preserve">No </w:t>
            </w:r>
            <w:proofErr w:type="spellStart"/>
            <w:r>
              <w:t>sé</w:t>
            </w:r>
            <w:proofErr w:type="spellEnd"/>
          </w:p>
        </w:tc>
      </w:tr>
      <w:tr w:rsidR="0036213E" w:rsidRPr="00C26DE8" w:rsidTr="00B25E48">
        <w:trPr>
          <w:trHeight w:val="1790"/>
        </w:trPr>
        <w:tc>
          <w:tcPr>
            <w:tcW w:w="10683" w:type="dxa"/>
          </w:tcPr>
          <w:p w:rsidR="002E5FB1" w:rsidRPr="005A5DAD" w:rsidRDefault="002E5FB1" w:rsidP="0036213E">
            <w:pPr>
              <w:pStyle w:val="Ttulo3"/>
              <w:numPr>
                <w:ilvl w:val="0"/>
                <w:numId w:val="12"/>
              </w:numPr>
              <w:rPr>
                <w:b/>
                <w:u w:val="none"/>
                <w:lang w:val="es-ES"/>
              </w:rPr>
            </w:pPr>
            <w:r w:rsidRPr="005A5DAD">
              <w:rPr>
                <w:b/>
                <w:u w:val="none"/>
                <w:lang w:val="es-ES"/>
              </w:rPr>
              <w:t>Si tuvieras que hacer que los j</w:t>
            </w:r>
            <w:r w:rsidRPr="00083EA8">
              <w:rPr>
                <w:b/>
                <w:u w:val="none"/>
                <w:lang w:val="es-ES"/>
              </w:rPr>
              <w:t xml:space="preserve">óvenes </w:t>
            </w:r>
            <w:r w:rsidR="00083EA8" w:rsidRPr="005A5DAD">
              <w:rPr>
                <w:b/>
                <w:u w:val="none"/>
                <w:lang w:val="es-ES"/>
              </w:rPr>
              <w:t>tuvieran un modo de vida saludable</w:t>
            </w:r>
            <w:r w:rsidRPr="00083EA8">
              <w:rPr>
                <w:b/>
                <w:u w:val="none"/>
                <w:lang w:val="es-ES"/>
              </w:rPr>
              <w:t xml:space="preserve"> ¿qué enfoque crees que </w:t>
            </w:r>
            <w:r w:rsidR="00395A6A" w:rsidRPr="00083EA8">
              <w:rPr>
                <w:b/>
                <w:u w:val="none"/>
                <w:lang w:val="es-ES"/>
              </w:rPr>
              <w:t xml:space="preserve">sería el mejor? </w:t>
            </w:r>
            <w:r w:rsidR="00395A6A" w:rsidRPr="005A5DAD">
              <w:rPr>
                <w:b/>
                <w:i/>
                <w:u w:val="none"/>
                <w:lang w:val="es-ES"/>
              </w:rPr>
              <w:t>(elige uno)</w:t>
            </w:r>
          </w:p>
          <w:p w:rsidR="0036213E" w:rsidRPr="005A5DAD" w:rsidRDefault="00395A6A" w:rsidP="0036213E">
            <w:pPr>
              <w:numPr>
                <w:ilvl w:val="0"/>
                <w:numId w:val="8"/>
              </w:numPr>
              <w:rPr>
                <w:lang w:val="es-ES"/>
              </w:rPr>
            </w:pPr>
            <w:r w:rsidRPr="005A5DAD">
              <w:rPr>
                <w:lang w:val="es-ES"/>
              </w:rPr>
              <w:t>Limitar su acceso a productos poco saludables a través de leyes</w:t>
            </w:r>
          </w:p>
          <w:p w:rsidR="0036213E" w:rsidRPr="005A5DAD" w:rsidRDefault="00395A6A">
            <w:pPr>
              <w:numPr>
                <w:ilvl w:val="0"/>
                <w:numId w:val="8"/>
              </w:numPr>
              <w:rPr>
                <w:lang w:val="es-ES"/>
              </w:rPr>
            </w:pPr>
            <w:r w:rsidRPr="005A5DAD">
              <w:rPr>
                <w:lang w:val="es-ES"/>
              </w:rPr>
              <w:t>Dar más información a los jóvenes y permitir que ellos decidan por s</w:t>
            </w:r>
            <w:r>
              <w:rPr>
                <w:lang w:val="es-ES"/>
              </w:rPr>
              <w:t>í mismos</w:t>
            </w:r>
          </w:p>
        </w:tc>
      </w:tr>
      <w:tr w:rsidR="0036213E" w:rsidTr="00B25E48">
        <w:trPr>
          <w:trHeight w:val="1430"/>
        </w:trPr>
        <w:tc>
          <w:tcPr>
            <w:tcW w:w="10683" w:type="dxa"/>
          </w:tcPr>
          <w:p w:rsidR="00395A6A" w:rsidRPr="005A5DAD" w:rsidRDefault="00395A6A">
            <w:pPr>
              <w:pStyle w:val="Ttulo3"/>
              <w:numPr>
                <w:ilvl w:val="0"/>
                <w:numId w:val="5"/>
              </w:numPr>
              <w:rPr>
                <w:b/>
                <w:u w:val="none"/>
                <w:lang w:val="es-ES"/>
              </w:rPr>
            </w:pPr>
            <w:r w:rsidRPr="005A5DAD">
              <w:rPr>
                <w:b/>
                <w:u w:val="none"/>
                <w:lang w:val="es-ES"/>
              </w:rPr>
              <w:t>¿A qué edad crees que eres suficientemente mayor y responsable para tomar decisiones sobre tu salud</w:t>
            </w:r>
            <w:r w:rsidR="00083EA8">
              <w:rPr>
                <w:b/>
                <w:u w:val="none"/>
                <w:lang w:val="es-ES"/>
              </w:rPr>
              <w:t xml:space="preserve"> y modo de vida</w:t>
            </w:r>
            <w:r w:rsidRPr="005A5DAD">
              <w:rPr>
                <w:b/>
                <w:u w:val="none"/>
                <w:lang w:val="es-ES"/>
              </w:rPr>
              <w:t xml:space="preserve"> sin </w:t>
            </w:r>
            <w:r>
              <w:rPr>
                <w:b/>
                <w:u w:val="none"/>
                <w:lang w:val="es-ES"/>
              </w:rPr>
              <w:t xml:space="preserve">tener leyes que te digan lo que puedes o no hacer? </w:t>
            </w:r>
            <w:r w:rsidRPr="005A5DAD">
              <w:rPr>
                <w:b/>
                <w:i/>
                <w:u w:val="none"/>
                <w:lang w:val="es-ES"/>
              </w:rPr>
              <w:t>(elige una)</w:t>
            </w:r>
          </w:p>
          <w:p w:rsidR="0036213E" w:rsidRPr="0036213E" w:rsidRDefault="0036213E" w:rsidP="005A5DAD">
            <w:pPr>
              <w:pStyle w:val="Ttulo3"/>
              <w:ind w:left="720"/>
              <w:rPr>
                <w:b/>
                <w:u w:val="none"/>
              </w:rPr>
            </w:pPr>
            <w:r w:rsidRPr="005A5DAD">
              <w:rPr>
                <w:lang w:val="es-ES"/>
              </w:rPr>
              <w:br/>
            </w:r>
            <w:r w:rsidR="00F641F7">
              <w:rPr>
                <w:u w:val="none"/>
              </w:rPr>
              <w:t xml:space="preserve">8 </w:t>
            </w:r>
            <w:r w:rsidR="00395A6A">
              <w:rPr>
                <w:u w:val="none"/>
              </w:rPr>
              <w:t xml:space="preserve">o </w:t>
            </w:r>
            <w:proofErr w:type="spellStart"/>
            <w:proofErr w:type="gramStart"/>
            <w:r w:rsidR="00395A6A">
              <w:rPr>
                <w:u w:val="none"/>
              </w:rPr>
              <w:t>menos</w:t>
            </w:r>
            <w:proofErr w:type="spellEnd"/>
            <w:r w:rsidR="00F641F7">
              <w:rPr>
                <w:u w:val="none"/>
              </w:rPr>
              <w:t xml:space="preserve"> </w:t>
            </w:r>
            <w:r w:rsidR="00A8247B">
              <w:rPr>
                <w:u w:val="none"/>
              </w:rPr>
              <w:t xml:space="preserve"> /</w:t>
            </w:r>
            <w:proofErr w:type="gramEnd"/>
            <w:r w:rsidR="00A8247B">
              <w:rPr>
                <w:u w:val="none"/>
              </w:rPr>
              <w:t xml:space="preserve"> 9 / </w:t>
            </w:r>
            <w:r w:rsidRPr="0036213E">
              <w:rPr>
                <w:u w:val="none"/>
              </w:rPr>
              <w:t xml:space="preserve">10 / 11 / 12 / 13 / 14 / 15 / 16 / 17 / 18 / 19 / 20 / </w:t>
            </w:r>
            <w:r w:rsidR="00F641F7">
              <w:rPr>
                <w:u w:val="none"/>
              </w:rPr>
              <w:t xml:space="preserve"> 21 </w:t>
            </w:r>
            <w:r w:rsidR="00395A6A">
              <w:rPr>
                <w:u w:val="none"/>
              </w:rPr>
              <w:t xml:space="preserve">ó </w:t>
            </w:r>
            <w:proofErr w:type="spellStart"/>
            <w:r w:rsidR="00395A6A">
              <w:rPr>
                <w:u w:val="none"/>
              </w:rPr>
              <w:t>más</w:t>
            </w:r>
            <w:proofErr w:type="spellEnd"/>
          </w:p>
        </w:tc>
      </w:tr>
      <w:tr w:rsidR="00B25E48" w:rsidTr="00B25E48">
        <w:trPr>
          <w:trHeight w:val="1430"/>
        </w:trPr>
        <w:tc>
          <w:tcPr>
            <w:tcW w:w="10683" w:type="dxa"/>
          </w:tcPr>
          <w:p w:rsidR="00395A6A" w:rsidRPr="00C26DE8" w:rsidRDefault="00395A6A" w:rsidP="00C26DE8">
            <w:pPr>
              <w:pStyle w:val="Ttulo3"/>
              <w:numPr>
                <w:ilvl w:val="0"/>
                <w:numId w:val="5"/>
              </w:numPr>
              <w:rPr>
                <w:b/>
                <w:lang w:val="es-ES"/>
              </w:rPr>
            </w:pPr>
            <w:r w:rsidRPr="00C26DE8">
              <w:rPr>
                <w:b/>
                <w:u w:val="none"/>
                <w:lang w:val="es-ES"/>
              </w:rPr>
              <w:t>Según tu punto de vista ¿qué factor es el más influente a la hora de que cada uno elija el modo de vida que lleva? (elige uno)</w:t>
            </w:r>
            <w:bookmarkStart w:id="0" w:name="_GoBack"/>
          </w:p>
          <w:bookmarkEnd w:id="0"/>
          <w:p w:rsidR="00B25E48" w:rsidRPr="00C26DE8" w:rsidRDefault="00B25E48" w:rsidP="005A5DAD">
            <w:pPr>
              <w:pStyle w:val="Prrafodelista"/>
              <w:rPr>
                <w:b/>
                <w:szCs w:val="22"/>
                <w:lang w:val="es-ES"/>
              </w:rPr>
            </w:pPr>
          </w:p>
          <w:p w:rsidR="00B25E48" w:rsidRDefault="00395A6A" w:rsidP="00B25E48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El </w:t>
            </w:r>
            <w:proofErr w:type="spellStart"/>
            <w:r>
              <w:rPr>
                <w:szCs w:val="22"/>
              </w:rPr>
              <w:t>dinero</w:t>
            </w:r>
            <w:proofErr w:type="spellEnd"/>
          </w:p>
          <w:p w:rsidR="00B25E48" w:rsidRDefault="00395A6A" w:rsidP="00B25E48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El </w:t>
            </w:r>
            <w:proofErr w:type="spellStart"/>
            <w:r>
              <w:rPr>
                <w:szCs w:val="22"/>
              </w:rPr>
              <w:t>tiempo</w:t>
            </w:r>
            <w:proofErr w:type="spellEnd"/>
          </w:p>
          <w:p w:rsidR="00B25E48" w:rsidRPr="005A5DAD" w:rsidRDefault="00395A6A" w:rsidP="00B25E48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szCs w:val="22"/>
                <w:lang w:val="es-ES"/>
              </w:rPr>
            </w:pPr>
            <w:r w:rsidRPr="005A5DAD">
              <w:rPr>
                <w:szCs w:val="22"/>
                <w:lang w:val="es-ES"/>
              </w:rPr>
              <w:t>Lo que ven a trav</w:t>
            </w:r>
            <w:r>
              <w:rPr>
                <w:szCs w:val="22"/>
                <w:lang w:val="es-ES"/>
              </w:rPr>
              <w:t>és de su familia o</w:t>
            </w:r>
            <w:r w:rsidRPr="005A5DAD">
              <w:rPr>
                <w:szCs w:val="22"/>
                <w:lang w:val="es-ES"/>
              </w:rPr>
              <w:t xml:space="preserve"> amigos</w:t>
            </w:r>
          </w:p>
          <w:p w:rsidR="00B25E48" w:rsidRPr="005A5DAD" w:rsidRDefault="00395A6A" w:rsidP="00B25E48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 xml:space="preserve">Si tienen disponibilidad de </w:t>
            </w:r>
            <w:r w:rsidR="0056112D">
              <w:rPr>
                <w:szCs w:val="22"/>
                <w:lang w:val="es-ES"/>
              </w:rPr>
              <w:t>más prestaciones</w:t>
            </w:r>
            <w:r>
              <w:rPr>
                <w:szCs w:val="22"/>
                <w:lang w:val="es-ES"/>
              </w:rPr>
              <w:t xml:space="preserve"> (polideportivos, </w:t>
            </w:r>
            <w:r w:rsidR="0056112D">
              <w:rPr>
                <w:szCs w:val="22"/>
                <w:lang w:val="es-ES"/>
              </w:rPr>
              <w:t>tiendas con buenos productos</w:t>
            </w:r>
            <w:r>
              <w:rPr>
                <w:szCs w:val="22"/>
                <w:lang w:val="es-ES"/>
              </w:rPr>
              <w:t>, etc.)</w:t>
            </w:r>
          </w:p>
          <w:p w:rsidR="00395A6A" w:rsidRPr="005A5DAD" w:rsidRDefault="00395A6A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szCs w:val="22"/>
                <w:lang w:val="es-ES"/>
              </w:rPr>
            </w:pPr>
            <w:r w:rsidRPr="005A5DAD">
              <w:rPr>
                <w:szCs w:val="22"/>
                <w:lang w:val="es-ES"/>
              </w:rPr>
              <w:t xml:space="preserve">El nivel de conocimiento sobre asuntos de salud </w:t>
            </w:r>
            <w:r w:rsidR="0056112D">
              <w:rPr>
                <w:szCs w:val="22"/>
                <w:lang w:val="es-ES"/>
              </w:rPr>
              <w:t>y modos de vida</w:t>
            </w:r>
          </w:p>
          <w:p w:rsidR="00B25E48" w:rsidRPr="00B25E48" w:rsidRDefault="00395A6A" w:rsidP="005A5DAD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szCs w:val="22"/>
              </w:rPr>
            </w:pPr>
            <w:proofErr w:type="spellStart"/>
            <w:r>
              <w:rPr>
                <w:szCs w:val="22"/>
              </w:rPr>
              <w:t>Otros</w:t>
            </w:r>
            <w:proofErr w:type="spellEnd"/>
            <w:r w:rsidR="00B25E48" w:rsidRPr="00395A6A">
              <w:rPr>
                <w:szCs w:val="22"/>
              </w:rPr>
              <w:t>:</w:t>
            </w:r>
            <w:r w:rsidR="00B25E48">
              <w:rPr>
                <w:szCs w:val="22"/>
              </w:rPr>
              <w:t xml:space="preserve">   </w:t>
            </w:r>
            <w:r w:rsidR="00B25E48" w:rsidRPr="00B25E48">
              <w:rPr>
                <w:szCs w:val="22"/>
              </w:rPr>
              <w:t xml:space="preserve">  </w:t>
            </w:r>
            <w:r w:rsidR="00B25E48">
              <w:t xml:space="preserve"> ________________________________________________________</w:t>
            </w:r>
          </w:p>
        </w:tc>
      </w:tr>
    </w:tbl>
    <w:p w:rsidR="0036213E" w:rsidRDefault="0036213E" w:rsidP="0036213E">
      <w:pPr>
        <w:rPr>
          <w:szCs w:val="22"/>
        </w:rPr>
      </w:pPr>
    </w:p>
    <w:p w:rsidR="0036213E" w:rsidRDefault="0036213E" w:rsidP="0036213E">
      <w:pPr>
        <w:rPr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36213E" w:rsidTr="00981615">
        <w:tc>
          <w:tcPr>
            <w:tcW w:w="10683" w:type="dxa"/>
          </w:tcPr>
          <w:p w:rsidR="0036213E" w:rsidRPr="005A5DAD" w:rsidRDefault="00395A6A" w:rsidP="00981615">
            <w:pPr>
              <w:pStyle w:val="Ttulo3"/>
              <w:numPr>
                <w:ilvl w:val="0"/>
                <w:numId w:val="5"/>
              </w:numPr>
              <w:rPr>
                <w:b/>
                <w:u w:val="none"/>
                <w:lang w:val="es-ES"/>
              </w:rPr>
            </w:pPr>
            <w:r w:rsidRPr="005A5DAD">
              <w:rPr>
                <w:b/>
                <w:u w:val="none"/>
                <w:lang w:val="es-ES"/>
              </w:rPr>
              <w:t>¿Qué es de lo que te gustaría tener más información</w:t>
            </w:r>
            <w:r w:rsidRPr="00C062FD">
              <w:rPr>
                <w:b/>
                <w:u w:val="none"/>
                <w:lang w:val="es-ES"/>
              </w:rPr>
              <w:t xml:space="preserve">? </w:t>
            </w:r>
            <w:r w:rsidRPr="005A5DAD">
              <w:rPr>
                <w:b/>
                <w:i/>
                <w:u w:val="none"/>
                <w:lang w:val="es-ES"/>
              </w:rPr>
              <w:t>(elige todas las opciones que quieras)</w:t>
            </w:r>
            <w:r w:rsidRPr="005A5DAD">
              <w:rPr>
                <w:b/>
                <w:u w:val="none"/>
                <w:lang w:val="es-ES"/>
              </w:rPr>
              <w:t xml:space="preserve"> </w:t>
            </w:r>
          </w:p>
          <w:p w:rsidR="0036213E" w:rsidRPr="005A5DAD" w:rsidRDefault="00395A6A" w:rsidP="0036213E">
            <w:pPr>
              <w:pStyle w:val="Ttulo3"/>
              <w:numPr>
                <w:ilvl w:val="0"/>
                <w:numId w:val="13"/>
              </w:numPr>
              <w:rPr>
                <w:u w:val="none"/>
                <w:lang w:val="es-ES"/>
              </w:rPr>
            </w:pPr>
            <w:r w:rsidRPr="005A5DAD">
              <w:rPr>
                <w:u w:val="none"/>
                <w:lang w:val="es-ES"/>
              </w:rPr>
              <w:t>Índice de Masa Corporal (IMC)</w:t>
            </w:r>
          </w:p>
          <w:p w:rsidR="0036213E" w:rsidRPr="008C15B6" w:rsidRDefault="00395A6A" w:rsidP="0036213E">
            <w:pPr>
              <w:pStyle w:val="Ttulo3"/>
              <w:numPr>
                <w:ilvl w:val="0"/>
                <w:numId w:val="13"/>
              </w:numPr>
              <w:rPr>
                <w:u w:val="none"/>
              </w:rPr>
            </w:pPr>
            <w:proofErr w:type="spellStart"/>
            <w:r>
              <w:rPr>
                <w:u w:val="none"/>
              </w:rPr>
              <w:t>Cocina</w:t>
            </w:r>
            <w:proofErr w:type="spellEnd"/>
            <w:r>
              <w:rPr>
                <w:u w:val="none"/>
              </w:rPr>
              <w:t xml:space="preserve"> (</w:t>
            </w:r>
            <w:proofErr w:type="spellStart"/>
            <w:r>
              <w:rPr>
                <w:u w:val="none"/>
              </w:rPr>
              <w:t>alimentos</w:t>
            </w:r>
            <w:proofErr w:type="spellEnd"/>
            <w:r>
              <w:rPr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saludables</w:t>
            </w:r>
            <w:proofErr w:type="spellEnd"/>
            <w:r w:rsidR="000E2CB8">
              <w:rPr>
                <w:u w:val="none"/>
              </w:rPr>
              <w:t>,</w:t>
            </w:r>
            <w:r>
              <w:rPr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recetas</w:t>
            </w:r>
            <w:proofErr w:type="spellEnd"/>
            <w:r>
              <w:rPr>
                <w:u w:val="none"/>
              </w:rPr>
              <w:t>)</w:t>
            </w:r>
          </w:p>
          <w:p w:rsidR="0036213E" w:rsidRPr="005A5DAD" w:rsidRDefault="00941A48" w:rsidP="0036213E">
            <w:pPr>
              <w:numPr>
                <w:ilvl w:val="0"/>
                <w:numId w:val="13"/>
              </w:numPr>
              <w:rPr>
                <w:lang w:val="es-ES"/>
              </w:rPr>
            </w:pPr>
            <w:r>
              <w:rPr>
                <w:lang w:val="es-ES"/>
              </w:rPr>
              <w:t xml:space="preserve">Bebidas: </w:t>
            </w:r>
            <w:r w:rsidR="00395A6A" w:rsidRPr="005A5DAD">
              <w:rPr>
                <w:lang w:val="es-ES"/>
              </w:rPr>
              <w:t>efectos de varias copas en tu cuerpo y cuánto puedes beber</w:t>
            </w:r>
            <w:r w:rsidRPr="005A5DAD">
              <w:rPr>
                <w:lang w:val="es-ES"/>
              </w:rPr>
              <w:t xml:space="preserve"> al día</w:t>
            </w:r>
          </w:p>
          <w:p w:rsidR="0036213E" w:rsidRPr="008C15B6" w:rsidRDefault="00395A6A" w:rsidP="0036213E">
            <w:pPr>
              <w:pStyle w:val="Ttulo3"/>
              <w:numPr>
                <w:ilvl w:val="0"/>
                <w:numId w:val="13"/>
              </w:numPr>
              <w:rPr>
                <w:u w:val="none"/>
              </w:rPr>
            </w:pPr>
            <w:proofErr w:type="spellStart"/>
            <w:r>
              <w:rPr>
                <w:u w:val="none"/>
              </w:rPr>
              <w:t>Desórdenes</w:t>
            </w:r>
            <w:proofErr w:type="spellEnd"/>
            <w:r>
              <w:rPr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alimenticios</w:t>
            </w:r>
            <w:proofErr w:type="spellEnd"/>
          </w:p>
          <w:p w:rsidR="00A8247B" w:rsidRPr="005A5DAD" w:rsidRDefault="00953486" w:rsidP="00A8247B">
            <w:pPr>
              <w:pStyle w:val="Ttulo3"/>
              <w:numPr>
                <w:ilvl w:val="0"/>
                <w:numId w:val="13"/>
              </w:numPr>
              <w:rPr>
                <w:u w:val="none"/>
                <w:lang w:val="es-ES"/>
              </w:rPr>
            </w:pPr>
            <w:r w:rsidRPr="005A5DAD">
              <w:rPr>
                <w:u w:val="none"/>
                <w:lang w:val="es-ES"/>
              </w:rPr>
              <w:t>Efectos del alcohol en la salud</w:t>
            </w:r>
          </w:p>
          <w:p w:rsidR="00953486" w:rsidRPr="005A5DAD" w:rsidRDefault="00953486">
            <w:pPr>
              <w:pStyle w:val="Ttulo3"/>
              <w:numPr>
                <w:ilvl w:val="0"/>
                <w:numId w:val="13"/>
              </w:numPr>
              <w:rPr>
                <w:u w:val="none"/>
                <w:lang w:val="es-ES"/>
              </w:rPr>
            </w:pPr>
            <w:r w:rsidRPr="005A5DAD">
              <w:rPr>
                <w:u w:val="none"/>
                <w:lang w:val="es-ES"/>
              </w:rPr>
              <w:t>Efectos de las drogas en la salud</w:t>
            </w:r>
          </w:p>
          <w:p w:rsidR="00A8247B" w:rsidRPr="005A5DAD" w:rsidRDefault="00953486">
            <w:pPr>
              <w:pStyle w:val="Ttulo3"/>
              <w:numPr>
                <w:ilvl w:val="0"/>
                <w:numId w:val="13"/>
              </w:numPr>
              <w:rPr>
                <w:u w:val="none"/>
                <w:lang w:val="es-ES"/>
              </w:rPr>
            </w:pPr>
            <w:r w:rsidRPr="005A5DAD">
              <w:rPr>
                <w:u w:val="none"/>
                <w:lang w:val="es-ES"/>
              </w:rPr>
              <w:t>Efectos de</w:t>
            </w:r>
            <w:r w:rsidR="000E2CB8">
              <w:rPr>
                <w:u w:val="none"/>
                <w:lang w:val="es-ES"/>
              </w:rPr>
              <w:t>l tabaco</w:t>
            </w:r>
            <w:r w:rsidRPr="005A5DAD">
              <w:rPr>
                <w:u w:val="none"/>
                <w:lang w:val="es-ES"/>
              </w:rPr>
              <w:t xml:space="preserve"> en la salud</w:t>
            </w:r>
          </w:p>
          <w:p w:rsidR="0036213E" w:rsidRPr="005A5DAD" w:rsidRDefault="00953486" w:rsidP="0036213E">
            <w:pPr>
              <w:pStyle w:val="Ttulo3"/>
              <w:numPr>
                <w:ilvl w:val="0"/>
                <w:numId w:val="13"/>
              </w:numPr>
              <w:rPr>
                <w:u w:val="none"/>
                <w:lang w:val="es-ES"/>
              </w:rPr>
            </w:pPr>
            <w:r w:rsidRPr="005A5DAD">
              <w:rPr>
                <w:u w:val="none"/>
                <w:lang w:val="es-ES"/>
              </w:rPr>
              <w:t xml:space="preserve">Cómo </w:t>
            </w:r>
            <w:r>
              <w:rPr>
                <w:u w:val="none"/>
                <w:lang w:val="es-ES"/>
              </w:rPr>
              <w:t xml:space="preserve">compensar tus </w:t>
            </w:r>
            <w:r w:rsidRPr="005A5DAD">
              <w:rPr>
                <w:u w:val="none"/>
                <w:lang w:val="es-ES"/>
              </w:rPr>
              <w:t>hábitos no saludables</w:t>
            </w:r>
          </w:p>
          <w:p w:rsidR="00953486" w:rsidRPr="005A5DAD" w:rsidRDefault="00953486">
            <w:pPr>
              <w:pStyle w:val="Ttulo3"/>
              <w:numPr>
                <w:ilvl w:val="0"/>
                <w:numId w:val="13"/>
              </w:numPr>
              <w:rPr>
                <w:u w:val="none"/>
                <w:lang w:val="es-ES"/>
              </w:rPr>
            </w:pPr>
            <w:r w:rsidRPr="005A5DAD">
              <w:rPr>
                <w:u w:val="none"/>
                <w:lang w:val="es-ES"/>
              </w:rPr>
              <w:t>Cómo calcular tu consumo diario de energía</w:t>
            </w:r>
          </w:p>
          <w:p w:rsidR="0036213E" w:rsidRPr="00953486" w:rsidRDefault="00953486">
            <w:pPr>
              <w:pStyle w:val="Ttulo3"/>
              <w:numPr>
                <w:ilvl w:val="0"/>
                <w:numId w:val="13"/>
              </w:numPr>
              <w:rPr>
                <w:u w:val="none"/>
              </w:rPr>
            </w:pPr>
            <w:proofErr w:type="spellStart"/>
            <w:r>
              <w:rPr>
                <w:u w:val="none"/>
              </w:rPr>
              <w:t>Salud</w:t>
            </w:r>
            <w:proofErr w:type="spellEnd"/>
            <w:r>
              <w:rPr>
                <w:u w:val="none"/>
              </w:rPr>
              <w:t xml:space="preserve"> mental</w:t>
            </w:r>
          </w:p>
          <w:p w:rsidR="0036213E" w:rsidRPr="005A5DAD" w:rsidRDefault="00953486" w:rsidP="0036213E">
            <w:pPr>
              <w:pStyle w:val="Ttulo3"/>
              <w:numPr>
                <w:ilvl w:val="0"/>
                <w:numId w:val="13"/>
              </w:numPr>
              <w:rPr>
                <w:u w:val="none"/>
                <w:lang w:val="es-ES"/>
              </w:rPr>
            </w:pPr>
            <w:r w:rsidRPr="005A5DAD">
              <w:rPr>
                <w:u w:val="none"/>
                <w:lang w:val="es-ES"/>
              </w:rPr>
              <w:t xml:space="preserve">Cómo tu cuerpo procesa y usa </w:t>
            </w:r>
            <w:r w:rsidR="000E2CB8">
              <w:rPr>
                <w:u w:val="none"/>
                <w:lang w:val="es-ES"/>
              </w:rPr>
              <w:t xml:space="preserve">las </w:t>
            </w:r>
            <w:r w:rsidRPr="005A5DAD">
              <w:rPr>
                <w:u w:val="none"/>
                <w:lang w:val="es-ES"/>
              </w:rPr>
              <w:t>sustancias que consumes</w:t>
            </w:r>
          </w:p>
          <w:p w:rsidR="0036213E" w:rsidRPr="004E0961" w:rsidRDefault="00953486" w:rsidP="0036213E">
            <w:pPr>
              <w:numPr>
                <w:ilvl w:val="0"/>
                <w:numId w:val="13"/>
              </w:numPr>
            </w:pPr>
            <w:proofErr w:type="spellStart"/>
            <w:r>
              <w:t>Obesidad</w:t>
            </w:r>
            <w:proofErr w:type="spellEnd"/>
          </w:p>
          <w:p w:rsidR="0036213E" w:rsidRPr="005A5DAD" w:rsidRDefault="00953486" w:rsidP="0036213E">
            <w:pPr>
              <w:pStyle w:val="Ttulo3"/>
              <w:numPr>
                <w:ilvl w:val="0"/>
                <w:numId w:val="13"/>
              </w:numPr>
              <w:rPr>
                <w:u w:val="none"/>
                <w:lang w:val="es-ES"/>
              </w:rPr>
            </w:pPr>
            <w:r w:rsidRPr="005A5DAD">
              <w:rPr>
                <w:u w:val="none"/>
                <w:lang w:val="es-ES"/>
              </w:rPr>
              <w:t>Enfermedades de Transmisión Sexual (ETS)</w:t>
            </w:r>
          </w:p>
          <w:p w:rsidR="00953486" w:rsidRPr="005A5DAD" w:rsidRDefault="00953486">
            <w:pPr>
              <w:pStyle w:val="Ttulo3"/>
              <w:numPr>
                <w:ilvl w:val="0"/>
                <w:numId w:val="13"/>
              </w:numPr>
              <w:rPr>
                <w:u w:val="none"/>
                <w:lang w:val="es-ES"/>
              </w:rPr>
            </w:pPr>
            <w:r w:rsidRPr="005A5DAD">
              <w:rPr>
                <w:u w:val="none"/>
                <w:lang w:val="es-ES"/>
              </w:rPr>
              <w:t>Deporte (incluyendo los nuevos deportes que salen que te puedan gustar)</w:t>
            </w:r>
          </w:p>
          <w:p w:rsidR="0036213E" w:rsidRPr="00953486" w:rsidRDefault="00953486">
            <w:pPr>
              <w:pStyle w:val="Ttulo3"/>
              <w:numPr>
                <w:ilvl w:val="0"/>
                <w:numId w:val="13"/>
              </w:numPr>
              <w:rPr>
                <w:u w:val="none"/>
              </w:rPr>
            </w:pPr>
            <w:proofErr w:type="spellStart"/>
            <w:r>
              <w:rPr>
                <w:u w:val="none"/>
              </w:rPr>
              <w:t>Gestión</w:t>
            </w:r>
            <w:proofErr w:type="spellEnd"/>
            <w:r>
              <w:rPr>
                <w:u w:val="none"/>
              </w:rPr>
              <w:t xml:space="preserve"> del </w:t>
            </w:r>
            <w:proofErr w:type="spellStart"/>
            <w:r>
              <w:rPr>
                <w:u w:val="none"/>
              </w:rPr>
              <w:t>estrés</w:t>
            </w:r>
            <w:proofErr w:type="spellEnd"/>
          </w:p>
          <w:p w:rsidR="0036213E" w:rsidRPr="005A5DAD" w:rsidRDefault="00953486" w:rsidP="0036213E">
            <w:pPr>
              <w:pStyle w:val="Ttulo3"/>
              <w:numPr>
                <w:ilvl w:val="0"/>
                <w:numId w:val="13"/>
              </w:numPr>
              <w:rPr>
                <w:u w:val="none"/>
                <w:lang w:val="es-ES"/>
              </w:rPr>
            </w:pPr>
            <w:r>
              <w:rPr>
                <w:u w:val="none"/>
                <w:lang w:val="es-ES"/>
              </w:rPr>
              <w:t>A</w:t>
            </w:r>
            <w:r w:rsidRPr="005A5DAD">
              <w:rPr>
                <w:u w:val="none"/>
                <w:lang w:val="es-ES"/>
              </w:rPr>
              <w:t>mbientes poco saludables o contaminados</w:t>
            </w:r>
            <w:r w:rsidR="0036213E" w:rsidRPr="005A5DAD">
              <w:rPr>
                <w:u w:val="none"/>
                <w:lang w:val="es-ES"/>
              </w:rPr>
              <w:t xml:space="preserve"> </w:t>
            </w:r>
          </w:p>
          <w:p w:rsidR="0036213E" w:rsidRDefault="0036213E" w:rsidP="00FA7C96">
            <w:pPr>
              <w:ind w:left="720"/>
            </w:pPr>
            <w:r w:rsidRPr="001A7417">
              <w:rPr>
                <w:bCs/>
              </w:rPr>
              <w:t>q)</w:t>
            </w:r>
            <w:r>
              <w:t xml:space="preserve">   </w:t>
            </w:r>
            <w:proofErr w:type="spellStart"/>
            <w:r w:rsidR="00953486">
              <w:t>Otros</w:t>
            </w:r>
            <w:proofErr w:type="spellEnd"/>
            <w:r w:rsidRPr="000A30C4">
              <w:t>:</w:t>
            </w:r>
            <w:r>
              <w:t xml:space="preserve"> </w:t>
            </w:r>
          </w:p>
          <w:p w:rsidR="0036213E" w:rsidRDefault="0036213E" w:rsidP="00981615">
            <w:pPr>
              <w:ind w:left="720"/>
            </w:pPr>
            <w:r>
              <w:t xml:space="preserve">       __________________________________________________________</w:t>
            </w:r>
          </w:p>
          <w:p w:rsidR="00B25E48" w:rsidRPr="00981615" w:rsidRDefault="00B25E48" w:rsidP="00981615">
            <w:pPr>
              <w:ind w:left="720"/>
            </w:pPr>
          </w:p>
        </w:tc>
      </w:tr>
      <w:tr w:rsidR="0036213E" w:rsidTr="00981615">
        <w:tc>
          <w:tcPr>
            <w:tcW w:w="10683" w:type="dxa"/>
          </w:tcPr>
          <w:p w:rsidR="007E4161" w:rsidRPr="005A5DAD" w:rsidRDefault="007E4161" w:rsidP="0036213E">
            <w:pPr>
              <w:pStyle w:val="Ttulo3"/>
              <w:numPr>
                <w:ilvl w:val="0"/>
                <w:numId w:val="5"/>
              </w:numPr>
              <w:rPr>
                <w:b/>
                <w:i/>
                <w:u w:val="none"/>
                <w:lang w:val="en-US"/>
              </w:rPr>
            </w:pPr>
            <w:r w:rsidRPr="005A5DAD">
              <w:rPr>
                <w:b/>
                <w:u w:val="none"/>
                <w:lang w:val="es-ES"/>
              </w:rPr>
              <w:t xml:space="preserve">¿Cuál es la </w:t>
            </w:r>
            <w:r w:rsidRPr="00C062FD">
              <w:rPr>
                <w:b/>
                <w:u w:val="none"/>
                <w:lang w:val="es-ES"/>
              </w:rPr>
              <w:t>mejor</w:t>
            </w:r>
            <w:r w:rsidRPr="005A5DAD">
              <w:rPr>
                <w:b/>
                <w:u w:val="none"/>
                <w:lang w:val="es-ES"/>
              </w:rPr>
              <w:t xml:space="preserve"> manera de recibir informarción</w:t>
            </w:r>
            <w:r w:rsidRPr="00C062FD">
              <w:rPr>
                <w:b/>
                <w:u w:val="none"/>
                <w:lang w:val="es-ES"/>
              </w:rPr>
              <w:t xml:space="preserve"> sobre hábitos saludables?</w:t>
            </w:r>
            <w:r w:rsidRPr="005A5DAD">
              <w:rPr>
                <w:b/>
                <w:u w:val="none"/>
                <w:lang w:val="es-ES"/>
              </w:rPr>
              <w:t xml:space="preserve"> </w:t>
            </w:r>
            <w:r w:rsidRPr="005A5DAD">
              <w:rPr>
                <w:b/>
                <w:i/>
                <w:u w:val="none"/>
                <w:lang w:val="en-US"/>
              </w:rPr>
              <w:t>(</w:t>
            </w:r>
            <w:proofErr w:type="spellStart"/>
            <w:r w:rsidRPr="005A5DAD">
              <w:rPr>
                <w:b/>
                <w:i/>
                <w:u w:val="none"/>
                <w:lang w:val="en-US"/>
              </w:rPr>
              <w:t>elige</w:t>
            </w:r>
            <w:proofErr w:type="spellEnd"/>
            <w:r w:rsidRPr="005A5DAD">
              <w:rPr>
                <w:b/>
                <w:i/>
                <w:u w:val="none"/>
                <w:lang w:val="en-US"/>
              </w:rPr>
              <w:t xml:space="preserve"> los </w:t>
            </w:r>
            <w:proofErr w:type="spellStart"/>
            <w:r w:rsidRPr="005A5DAD">
              <w:rPr>
                <w:b/>
                <w:i/>
                <w:u w:val="none"/>
                <w:lang w:val="en-US"/>
              </w:rPr>
              <w:t>que</w:t>
            </w:r>
            <w:proofErr w:type="spellEnd"/>
            <w:r w:rsidRPr="005A5DAD">
              <w:rPr>
                <w:b/>
                <w:i/>
                <w:u w:val="none"/>
                <w:lang w:val="en-US"/>
              </w:rPr>
              <w:t xml:space="preserve"> </w:t>
            </w:r>
            <w:proofErr w:type="spellStart"/>
            <w:r w:rsidRPr="005A5DAD">
              <w:rPr>
                <w:b/>
                <w:i/>
                <w:u w:val="none"/>
                <w:lang w:val="en-US"/>
              </w:rPr>
              <w:t>quieras</w:t>
            </w:r>
            <w:proofErr w:type="spellEnd"/>
            <w:r w:rsidRPr="005A5DAD">
              <w:rPr>
                <w:b/>
                <w:i/>
                <w:u w:val="none"/>
                <w:lang w:val="en-US"/>
              </w:rPr>
              <w:t>)</w:t>
            </w:r>
          </w:p>
          <w:p w:rsidR="00A8247B" w:rsidRDefault="007E4161" w:rsidP="00A8247B">
            <w:pPr>
              <w:numPr>
                <w:ilvl w:val="0"/>
                <w:numId w:val="14"/>
              </w:numPr>
            </w:pPr>
            <w:r>
              <w:t xml:space="preserve">En la </w:t>
            </w:r>
            <w:proofErr w:type="spellStart"/>
            <w:r>
              <w:t>escuela</w:t>
            </w:r>
            <w:proofErr w:type="spellEnd"/>
            <w:r>
              <w:t xml:space="preserve"> </w:t>
            </w:r>
          </w:p>
          <w:p w:rsidR="0036213E" w:rsidRPr="005A5DAD" w:rsidRDefault="007E4161" w:rsidP="0036213E">
            <w:pPr>
              <w:numPr>
                <w:ilvl w:val="0"/>
                <w:numId w:val="14"/>
              </w:numPr>
              <w:rPr>
                <w:lang w:val="es-ES"/>
              </w:rPr>
            </w:pPr>
            <w:r w:rsidRPr="005A5DAD">
              <w:rPr>
                <w:lang w:val="es-ES"/>
              </w:rPr>
              <w:t>De tu doctor o farmacéutico</w:t>
            </w:r>
          </w:p>
          <w:p w:rsidR="0036213E" w:rsidRDefault="007E4161" w:rsidP="0036213E">
            <w:pPr>
              <w:numPr>
                <w:ilvl w:val="0"/>
                <w:numId w:val="14"/>
              </w:numPr>
            </w:pPr>
            <w:r>
              <w:t xml:space="preserve">De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familia</w:t>
            </w:r>
            <w:proofErr w:type="spellEnd"/>
            <w:r w:rsidR="0036213E">
              <w:t xml:space="preserve"> </w:t>
            </w:r>
          </w:p>
          <w:p w:rsidR="0036213E" w:rsidRPr="005A5DAD" w:rsidRDefault="007E4161" w:rsidP="0036213E">
            <w:pPr>
              <w:numPr>
                <w:ilvl w:val="0"/>
                <w:numId w:val="14"/>
              </w:numPr>
              <w:rPr>
                <w:lang w:val="es-ES"/>
              </w:rPr>
            </w:pPr>
            <w:r w:rsidRPr="005A5DAD">
              <w:rPr>
                <w:lang w:val="es-ES"/>
              </w:rPr>
              <w:t>De personajes famosos</w:t>
            </w:r>
          </w:p>
          <w:p w:rsidR="00A8247B" w:rsidRPr="005A5DAD" w:rsidRDefault="007E4161" w:rsidP="0036213E">
            <w:pPr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>De autoridades públicas</w:t>
            </w:r>
            <w:r w:rsidR="000E2CB8">
              <w:rPr>
                <w:lang w:val="es-ES"/>
              </w:rPr>
              <w:t xml:space="preserve"> (Ministerio de Sanidad…)</w:t>
            </w:r>
          </w:p>
          <w:p w:rsidR="007E4161" w:rsidRDefault="007E4161">
            <w:pPr>
              <w:numPr>
                <w:ilvl w:val="0"/>
                <w:numId w:val="14"/>
              </w:numPr>
            </w:pPr>
            <w:r>
              <w:t xml:space="preserve">En </w:t>
            </w:r>
            <w:proofErr w:type="spellStart"/>
            <w:r>
              <w:t>tu</w:t>
            </w:r>
            <w:proofErr w:type="spellEnd"/>
            <w:r>
              <w:t xml:space="preserve"> smartphone</w:t>
            </w:r>
          </w:p>
          <w:p w:rsidR="0036213E" w:rsidRDefault="007E4161">
            <w:pPr>
              <w:numPr>
                <w:ilvl w:val="0"/>
                <w:numId w:val="14"/>
              </w:numPr>
            </w:pPr>
            <w:r>
              <w:t xml:space="preserve">A </w:t>
            </w:r>
            <w:proofErr w:type="spellStart"/>
            <w:r>
              <w:t>través</w:t>
            </w:r>
            <w:proofErr w:type="spellEnd"/>
            <w:r>
              <w:t xml:space="preserve"> de internet</w:t>
            </w:r>
          </w:p>
          <w:p w:rsidR="0036213E" w:rsidRPr="005A5DAD" w:rsidRDefault="007E4161" w:rsidP="0036213E">
            <w:pPr>
              <w:numPr>
                <w:ilvl w:val="0"/>
                <w:numId w:val="14"/>
              </w:numPr>
              <w:rPr>
                <w:lang w:val="es-ES"/>
              </w:rPr>
            </w:pPr>
            <w:r w:rsidRPr="005A5DAD">
              <w:rPr>
                <w:lang w:val="es-ES"/>
              </w:rPr>
              <w:t xml:space="preserve">A través de Facebook </w:t>
            </w:r>
            <w:r w:rsidR="000E2CB8">
              <w:rPr>
                <w:lang w:val="es-ES"/>
              </w:rPr>
              <w:t>u</w:t>
            </w:r>
            <w:r w:rsidRPr="005A5DAD">
              <w:rPr>
                <w:lang w:val="es-ES"/>
              </w:rPr>
              <w:t xml:space="preserve"> otras redes sociales</w:t>
            </w:r>
          </w:p>
          <w:p w:rsidR="0036213E" w:rsidRDefault="007E4161" w:rsidP="0036213E">
            <w:pPr>
              <w:numPr>
                <w:ilvl w:val="0"/>
                <w:numId w:val="14"/>
              </w:numPr>
            </w:pPr>
            <w:r>
              <w:t xml:space="preserve">A </w:t>
            </w:r>
            <w:proofErr w:type="spellStart"/>
            <w:r>
              <w:t>través</w:t>
            </w:r>
            <w:proofErr w:type="spellEnd"/>
            <w:r>
              <w:t xml:space="preserve"> de </w:t>
            </w:r>
            <w:proofErr w:type="spellStart"/>
            <w:r>
              <w:t>juegos</w:t>
            </w:r>
            <w:proofErr w:type="spellEnd"/>
          </w:p>
          <w:p w:rsidR="0036213E" w:rsidRPr="005A5DAD" w:rsidRDefault="007E4161" w:rsidP="0036213E">
            <w:pPr>
              <w:numPr>
                <w:ilvl w:val="0"/>
                <w:numId w:val="14"/>
              </w:numPr>
              <w:rPr>
                <w:lang w:val="es-ES"/>
              </w:rPr>
            </w:pPr>
            <w:r w:rsidRPr="005A5DAD">
              <w:rPr>
                <w:lang w:val="es-ES"/>
              </w:rPr>
              <w:t>A través de la tele o radio</w:t>
            </w:r>
          </w:p>
          <w:p w:rsidR="0036213E" w:rsidRDefault="00981615" w:rsidP="0036213E">
            <w:pPr>
              <w:numPr>
                <w:ilvl w:val="0"/>
                <w:numId w:val="14"/>
              </w:numPr>
            </w:pPr>
            <w:proofErr w:type="spellStart"/>
            <w:r>
              <w:t>O</w:t>
            </w:r>
            <w:r w:rsidR="007E4161">
              <w:t>tros</w:t>
            </w:r>
            <w:proofErr w:type="spellEnd"/>
            <w:r w:rsidR="0036213E">
              <w:t>:</w:t>
            </w:r>
          </w:p>
          <w:p w:rsidR="0036213E" w:rsidRDefault="0036213E" w:rsidP="00FA7C96">
            <w:r>
              <w:t xml:space="preserve">                   __________________________________________________________</w:t>
            </w:r>
          </w:p>
          <w:p w:rsidR="00B25E48" w:rsidRPr="004E07BA" w:rsidRDefault="00B25E48" w:rsidP="00FA7C96">
            <w:pPr>
              <w:rPr>
                <w:rFonts w:cs="Arial"/>
                <w:szCs w:val="22"/>
              </w:rPr>
            </w:pPr>
          </w:p>
        </w:tc>
      </w:tr>
    </w:tbl>
    <w:p w:rsidR="0036213E" w:rsidRDefault="0036213E" w:rsidP="0036213E">
      <w:pPr>
        <w:rPr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36213E" w:rsidTr="00FA7C96">
        <w:tc>
          <w:tcPr>
            <w:tcW w:w="10908" w:type="dxa"/>
          </w:tcPr>
          <w:p w:rsidR="0036213E" w:rsidRDefault="0036213E" w:rsidP="00FA7C96">
            <w:pPr>
              <w:pStyle w:val="Ttulo3"/>
              <w:ind w:left="720"/>
              <w:rPr>
                <w:b/>
                <w:i/>
              </w:rPr>
            </w:pPr>
          </w:p>
          <w:p w:rsidR="0036213E" w:rsidRPr="00EF0750" w:rsidRDefault="006E1A1B" w:rsidP="00EA23B9">
            <w:pPr>
              <w:pStyle w:val="Ttulo3"/>
              <w:ind w:left="720"/>
              <w:jc w:val="center"/>
              <w:rPr>
                <w:b/>
              </w:rPr>
            </w:pPr>
            <w:r>
              <w:rPr>
                <w:b/>
              </w:rPr>
              <w:t>PREGUNTA ABIERTA</w:t>
            </w:r>
          </w:p>
          <w:p w:rsidR="006E1A1B" w:rsidRPr="00941A48" w:rsidRDefault="006E1A1B" w:rsidP="00FA7C96">
            <w:pPr>
              <w:pStyle w:val="Ttulo3"/>
              <w:ind w:left="720"/>
              <w:rPr>
                <w:b/>
                <w:u w:val="none"/>
                <w:lang w:val="es-ES"/>
              </w:rPr>
            </w:pPr>
            <w:r w:rsidRPr="005A5DAD">
              <w:rPr>
                <w:b/>
                <w:u w:val="none"/>
                <w:lang w:val="es-ES"/>
              </w:rPr>
              <w:t xml:space="preserve">¿Deberían las empresas jugar algún papel en esto de ayudar a los jóvenes </w:t>
            </w:r>
            <w:r>
              <w:rPr>
                <w:b/>
                <w:u w:val="none"/>
                <w:lang w:val="es-ES"/>
              </w:rPr>
              <w:t>a que adopten</w:t>
            </w:r>
            <w:r w:rsidRPr="005A5DAD">
              <w:rPr>
                <w:b/>
                <w:u w:val="none"/>
                <w:lang w:val="es-ES"/>
              </w:rPr>
              <w:t xml:space="preserve"> </w:t>
            </w:r>
            <w:r>
              <w:rPr>
                <w:b/>
                <w:u w:val="none"/>
                <w:lang w:val="es-ES"/>
              </w:rPr>
              <w:t xml:space="preserve">hábitos saludables? </w:t>
            </w:r>
            <w:r w:rsidR="00941A48" w:rsidRPr="005A5DAD">
              <w:rPr>
                <w:b/>
                <w:u w:val="none"/>
                <w:lang w:val="es-ES"/>
              </w:rPr>
              <w:t xml:space="preserve">Si </w:t>
            </w:r>
            <w:r w:rsidR="00864975">
              <w:rPr>
                <w:b/>
                <w:u w:val="none"/>
                <w:lang w:val="es-ES"/>
              </w:rPr>
              <w:t xml:space="preserve">piensas que </w:t>
            </w:r>
            <w:r w:rsidR="00941A48" w:rsidRPr="005A5DAD">
              <w:rPr>
                <w:b/>
                <w:u w:val="none"/>
                <w:lang w:val="es-ES"/>
              </w:rPr>
              <w:t>sí, explica cómo y si no, porqué no</w:t>
            </w:r>
            <w:r w:rsidR="00864975">
              <w:rPr>
                <w:b/>
                <w:u w:val="none"/>
                <w:lang w:val="es-ES"/>
              </w:rPr>
              <w:t>.</w:t>
            </w:r>
            <w:r w:rsidR="00941A48" w:rsidRPr="005A5DAD">
              <w:rPr>
                <w:b/>
                <w:u w:val="none"/>
                <w:lang w:val="es-ES"/>
              </w:rPr>
              <w:t xml:space="preserve"> </w:t>
            </w:r>
            <w:r w:rsidRPr="005A5DAD">
              <w:rPr>
                <w:b/>
                <w:i/>
                <w:u w:val="none"/>
                <w:lang w:val="es-ES"/>
              </w:rPr>
              <w:t>(</w:t>
            </w:r>
            <w:r w:rsidR="00864975">
              <w:rPr>
                <w:b/>
                <w:i/>
                <w:u w:val="none"/>
                <w:lang w:val="es-ES"/>
              </w:rPr>
              <w:t>M</w:t>
            </w:r>
            <w:r w:rsidRPr="005A5DAD">
              <w:rPr>
                <w:b/>
                <w:i/>
                <w:u w:val="none"/>
                <w:lang w:val="es-ES"/>
              </w:rPr>
              <w:t>áximo 400 palabras)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b/>
                <w:i/>
                <w:lang w:val="es-ES"/>
              </w:rPr>
              <w:t xml:space="preserve">          </w:t>
            </w: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rPr>
                <w:lang w:val="es-ES"/>
              </w:rPr>
            </w:pPr>
            <w:r w:rsidRPr="005A5DAD">
              <w:rPr>
                <w:lang w:val="es-ES"/>
              </w:rPr>
              <w:t>___________________________________________________________________________</w:t>
            </w:r>
          </w:p>
          <w:p w:rsidR="0036213E" w:rsidRPr="005A5DAD" w:rsidRDefault="0036213E" w:rsidP="00FA7C96">
            <w:pPr>
              <w:ind w:left="720"/>
              <w:jc w:val="left"/>
              <w:rPr>
                <w:lang w:val="es-ES"/>
              </w:rPr>
            </w:pPr>
          </w:p>
          <w:p w:rsidR="00A8247B" w:rsidRDefault="006E1A1B" w:rsidP="00FA7C96">
            <w:pPr>
              <w:ind w:left="720"/>
              <w:jc w:val="left"/>
              <w:rPr>
                <w:lang w:val="es-ES"/>
              </w:rPr>
            </w:pPr>
            <w:r w:rsidRPr="005A5DAD">
              <w:rPr>
                <w:lang w:val="es-ES"/>
              </w:rPr>
              <w:t>Si has respondido a esta pregunta y tienes</w:t>
            </w:r>
            <w:r w:rsidR="00864975">
              <w:rPr>
                <w:lang w:val="es-ES"/>
              </w:rPr>
              <w:t xml:space="preserve"> </w:t>
            </w:r>
            <w:r w:rsidR="00E607B3">
              <w:rPr>
                <w:lang w:val="es-ES"/>
              </w:rPr>
              <w:t>18 años</w:t>
            </w:r>
            <w:r w:rsidR="00864975">
              <w:rPr>
                <w:lang w:val="es-ES"/>
              </w:rPr>
              <w:t xml:space="preserve"> ó más</w:t>
            </w:r>
            <w:r>
              <w:rPr>
                <w:lang w:val="es-ES"/>
              </w:rPr>
              <w:t xml:space="preserve">, puedes ganar un viaje </w:t>
            </w:r>
            <w:r w:rsidR="00E607B3">
              <w:rPr>
                <w:lang w:val="es-ES"/>
              </w:rPr>
              <w:t xml:space="preserve">de dos días </w:t>
            </w:r>
            <w:r>
              <w:rPr>
                <w:lang w:val="es-ES"/>
              </w:rPr>
              <w:t>a Brus</w:t>
            </w:r>
            <w:r w:rsidR="00E607B3">
              <w:rPr>
                <w:lang w:val="es-ES"/>
              </w:rPr>
              <w:t xml:space="preserve">elas para </w:t>
            </w:r>
            <w:r>
              <w:rPr>
                <w:lang w:val="es-ES"/>
              </w:rPr>
              <w:t xml:space="preserve">presentar tus puntos de vista a los que toman las decisiones en Europa y ¡descubrir la ciudad y sus maravillas! Conocerás a la gente </w:t>
            </w:r>
            <w:r w:rsidR="00941A48">
              <w:rPr>
                <w:lang w:val="es-ES"/>
              </w:rPr>
              <w:t>que organiza esta</w:t>
            </w:r>
            <w:r w:rsidR="00E607B3">
              <w:rPr>
                <w:lang w:val="es-ES"/>
              </w:rPr>
              <w:t xml:space="preserve"> encuesta: l</w:t>
            </w:r>
            <w:r>
              <w:rPr>
                <w:lang w:val="es-ES"/>
              </w:rPr>
              <w:t>a Fundación Generación Europa (</w:t>
            </w:r>
            <w:proofErr w:type="spellStart"/>
            <w:r>
              <w:rPr>
                <w:lang w:val="es-ES"/>
              </w:rPr>
              <w:t>Generation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Europe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Foundation</w:t>
            </w:r>
            <w:proofErr w:type="spellEnd"/>
            <w:r>
              <w:rPr>
                <w:lang w:val="es-ES"/>
              </w:rPr>
              <w:t>, GEF) que concertarán tu viaje y te acompañarán.</w:t>
            </w:r>
          </w:p>
          <w:p w:rsidR="006E1A1B" w:rsidRPr="005A5DAD" w:rsidRDefault="006E1A1B" w:rsidP="00FA7C96">
            <w:pPr>
              <w:ind w:left="720"/>
              <w:jc w:val="left"/>
              <w:rPr>
                <w:lang w:val="es-ES"/>
              </w:rPr>
            </w:pPr>
            <w:r>
              <w:rPr>
                <w:lang w:val="es-ES"/>
              </w:rPr>
              <w:t xml:space="preserve">El viaje incluye el vuelo ida/vuelta en clase económica, dos noches de hotel con desayuno y una asignación diaria de 100 </w:t>
            </w:r>
            <w:proofErr w:type="spellStart"/>
            <w:r>
              <w:rPr>
                <w:lang w:val="es-ES"/>
              </w:rPr>
              <w:t>Eur</w:t>
            </w:r>
            <w:proofErr w:type="spellEnd"/>
            <w:r>
              <w:rPr>
                <w:lang w:val="es-ES"/>
              </w:rPr>
              <w:t xml:space="preserve">. </w:t>
            </w:r>
          </w:p>
          <w:p w:rsidR="00A8247B" w:rsidRPr="005A5DAD" w:rsidRDefault="00E607B3" w:rsidP="00FA7C96">
            <w:pPr>
              <w:ind w:left="720"/>
              <w:jc w:val="left"/>
              <w:rPr>
                <w:szCs w:val="22"/>
                <w:lang w:val="es-ES"/>
              </w:rPr>
            </w:pPr>
            <w:r w:rsidRPr="005A5DAD">
              <w:rPr>
                <w:szCs w:val="22"/>
                <w:lang w:val="es-ES"/>
              </w:rPr>
              <w:t>Pon aquí tu nombre y direcci</w:t>
            </w:r>
            <w:r>
              <w:rPr>
                <w:szCs w:val="22"/>
                <w:lang w:val="es-ES"/>
              </w:rPr>
              <w:t>ón de correo electrónico para que poda</w:t>
            </w:r>
            <w:r w:rsidR="00941A48">
              <w:rPr>
                <w:szCs w:val="22"/>
                <w:lang w:val="es-ES"/>
              </w:rPr>
              <w:t>mos contactarte en caso de que seas el ganador.</w:t>
            </w:r>
          </w:p>
          <w:p w:rsidR="0036213E" w:rsidRPr="0036213E" w:rsidRDefault="00E607B3" w:rsidP="00FA7C96">
            <w:pPr>
              <w:ind w:left="72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NOMBRE</w:t>
            </w:r>
            <w:r w:rsidR="0036213E" w:rsidRPr="0036213E">
              <w:rPr>
                <w:b/>
                <w:szCs w:val="22"/>
              </w:rPr>
              <w:t>:</w:t>
            </w:r>
          </w:p>
          <w:p w:rsidR="0036213E" w:rsidRDefault="0036213E" w:rsidP="007136D5">
            <w:pPr>
              <w:ind w:left="720"/>
              <w:jc w:val="left"/>
              <w:rPr>
                <w:szCs w:val="22"/>
              </w:rPr>
            </w:pPr>
            <w:r w:rsidRPr="0036213E">
              <w:rPr>
                <w:b/>
                <w:szCs w:val="22"/>
              </w:rPr>
              <w:t>E</w:t>
            </w:r>
            <w:r w:rsidR="00E607B3">
              <w:rPr>
                <w:b/>
                <w:szCs w:val="22"/>
              </w:rPr>
              <w:t>-</w:t>
            </w:r>
            <w:r w:rsidRPr="0036213E">
              <w:rPr>
                <w:b/>
                <w:szCs w:val="22"/>
              </w:rPr>
              <w:t>MAIL:</w:t>
            </w:r>
          </w:p>
        </w:tc>
      </w:tr>
    </w:tbl>
    <w:p w:rsidR="006B3C91" w:rsidRPr="002558F4" w:rsidRDefault="006B3C91" w:rsidP="00507767"/>
    <w:sectPr w:rsidR="006B3C91" w:rsidRPr="002558F4" w:rsidSect="00C26DE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221" w:right="720" w:bottom="720" w:left="720" w:header="288" w:footer="6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28" w:rsidRDefault="00EC0D28">
      <w:r>
        <w:separator/>
      </w:r>
    </w:p>
  </w:endnote>
  <w:endnote w:type="continuationSeparator" w:id="0">
    <w:p w:rsidR="00EC0D28" w:rsidRDefault="00EC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E0" w:rsidRDefault="00A047E0" w:rsidP="002558F4">
    <w:pPr>
      <w:pStyle w:val="Piedepgina"/>
      <w:pBdr>
        <w:top w:val="single" w:sz="4" w:space="1" w:color="26247B"/>
      </w:pBdr>
      <w:tabs>
        <w:tab w:val="clear" w:pos="4320"/>
        <w:tab w:val="clear" w:pos="8640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2E" w:rsidRPr="0036213E" w:rsidRDefault="000F262E" w:rsidP="000F262E">
    <w:pPr>
      <w:pStyle w:val="Piedepgina"/>
      <w:jc w:val="center"/>
      <w:rPr>
        <w:rFonts w:ascii="Arial Narrow" w:hAnsi="Arial Narrow"/>
        <w:color w:val="26247B"/>
        <w:sz w:val="18"/>
        <w:szCs w:val="18"/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28" w:rsidRDefault="00EC0D28">
      <w:r>
        <w:separator/>
      </w:r>
    </w:p>
  </w:footnote>
  <w:footnote w:type="continuationSeparator" w:id="0">
    <w:p w:rsidR="00EC0D28" w:rsidRDefault="00EC0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E0" w:rsidRDefault="000F262E" w:rsidP="0093595D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5D6305C7" wp14:editId="3AE18A4D">
          <wp:simplePos x="0" y="0"/>
          <wp:positionH relativeFrom="column">
            <wp:posOffset>-488950</wp:posOffset>
          </wp:positionH>
          <wp:positionV relativeFrom="paragraph">
            <wp:posOffset>0</wp:posOffset>
          </wp:positionV>
          <wp:extent cx="831850" cy="311150"/>
          <wp:effectExtent l="19050" t="0" r="6350" b="0"/>
          <wp:wrapSquare wrapText="bothSides"/>
          <wp:docPr id="2" name="Picture 1" descr="Logo GEFoundation txt droite SMALL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EFoundation txt droite SMALL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5AB" w:rsidRPr="00C47AD9" w:rsidRDefault="008955AB" w:rsidP="0036213E">
    <w:pPr>
      <w:tabs>
        <w:tab w:val="left" w:pos="930"/>
        <w:tab w:val="center" w:pos="5233"/>
      </w:tabs>
      <w:jc w:val="left"/>
      <w:rPr>
        <w:b/>
      </w:rPr>
    </w:pPr>
    <w:r>
      <w:t xml:space="preserve">           </w:t>
    </w:r>
    <w:r w:rsidR="0036213E" w:rsidRPr="00C47AD9">
      <w:rPr>
        <w:b/>
      </w:rPr>
      <w:tab/>
    </w:r>
    <w:r w:rsidRPr="00C47AD9">
      <w:rPr>
        <w:b/>
      </w:rPr>
      <w:tab/>
      <w:t xml:space="preserve"> </w:t>
    </w:r>
    <w:r w:rsidR="00941A48" w:rsidRPr="005A5DAD">
      <w:rPr>
        <w:b/>
        <w:noProof/>
        <w:lang w:val="es-ES" w:eastAsia="es-ES"/>
      </w:rPr>
      <w:drawing>
        <wp:inline distT="0" distB="0" distL="0" distR="0" wp14:anchorId="7983844F" wp14:editId="4577D0D2">
          <wp:extent cx="1200150" cy="487279"/>
          <wp:effectExtent l="0" t="0" r="0" b="8255"/>
          <wp:docPr id="4" name="Picture 4" descr="Logo GEFoundation SMALL RGB 3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EFoundation SMALL RGB 300 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21" cy="492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5E5"/>
    <w:multiLevelType w:val="hybridMultilevel"/>
    <w:tmpl w:val="C1B2846C"/>
    <w:lvl w:ilvl="0" w:tplc="7488EA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B005F"/>
    <w:multiLevelType w:val="hybridMultilevel"/>
    <w:tmpl w:val="ECF8ADA6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03E23502"/>
    <w:multiLevelType w:val="hybridMultilevel"/>
    <w:tmpl w:val="F9C45EA4"/>
    <w:lvl w:ilvl="0" w:tplc="330229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1F6D"/>
    <w:multiLevelType w:val="hybridMultilevel"/>
    <w:tmpl w:val="90D6C96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5B7DE3"/>
    <w:multiLevelType w:val="hybridMultilevel"/>
    <w:tmpl w:val="92EE39B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E24B29"/>
    <w:multiLevelType w:val="hybridMultilevel"/>
    <w:tmpl w:val="BAFA8E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3E3FC9"/>
    <w:multiLevelType w:val="hybridMultilevel"/>
    <w:tmpl w:val="EC4A5288"/>
    <w:lvl w:ilvl="0" w:tplc="6F30E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2263FB"/>
    <w:multiLevelType w:val="hybridMultilevel"/>
    <w:tmpl w:val="9E48D156"/>
    <w:lvl w:ilvl="0" w:tplc="4724A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5F20C1"/>
    <w:multiLevelType w:val="hybridMultilevel"/>
    <w:tmpl w:val="914A57AA"/>
    <w:lvl w:ilvl="0" w:tplc="F25AFAE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526FB"/>
    <w:multiLevelType w:val="hybridMultilevel"/>
    <w:tmpl w:val="A2DC535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605542"/>
    <w:multiLevelType w:val="hybridMultilevel"/>
    <w:tmpl w:val="37529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76352"/>
    <w:multiLevelType w:val="hybridMultilevel"/>
    <w:tmpl w:val="98E4FD22"/>
    <w:lvl w:ilvl="0" w:tplc="5A468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916C2D"/>
    <w:multiLevelType w:val="hybridMultilevel"/>
    <w:tmpl w:val="AE08F16E"/>
    <w:lvl w:ilvl="0" w:tplc="DCB6B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8C2D33"/>
    <w:multiLevelType w:val="hybridMultilevel"/>
    <w:tmpl w:val="A13605D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574864"/>
    <w:multiLevelType w:val="hybridMultilevel"/>
    <w:tmpl w:val="ECA895D2"/>
    <w:lvl w:ilvl="0" w:tplc="8A30D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E3555B"/>
    <w:multiLevelType w:val="hybridMultilevel"/>
    <w:tmpl w:val="F6C8E4B8"/>
    <w:lvl w:ilvl="0" w:tplc="09A69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9"/>
  </w:num>
  <w:num w:numId="8">
    <w:abstractNumId w:val="12"/>
  </w:num>
  <w:num w:numId="9">
    <w:abstractNumId w:val="13"/>
  </w:num>
  <w:num w:numId="10">
    <w:abstractNumId w:val="8"/>
  </w:num>
  <w:num w:numId="11">
    <w:abstractNumId w:val="14"/>
  </w:num>
  <w:num w:numId="12">
    <w:abstractNumId w:val="0"/>
  </w:num>
  <w:num w:numId="13">
    <w:abstractNumId w:val="6"/>
  </w:num>
  <w:num w:numId="14">
    <w:abstractNumId w:val="7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B8"/>
    <w:rsid w:val="00012E9F"/>
    <w:rsid w:val="00016692"/>
    <w:rsid w:val="00051ABC"/>
    <w:rsid w:val="00071EF6"/>
    <w:rsid w:val="00076346"/>
    <w:rsid w:val="00076D64"/>
    <w:rsid w:val="00077051"/>
    <w:rsid w:val="00083EA8"/>
    <w:rsid w:val="000944C5"/>
    <w:rsid w:val="000E2CB8"/>
    <w:rsid w:val="000F262E"/>
    <w:rsid w:val="000F2C4E"/>
    <w:rsid w:val="0012025C"/>
    <w:rsid w:val="001213DC"/>
    <w:rsid w:val="001274D7"/>
    <w:rsid w:val="00185464"/>
    <w:rsid w:val="001861A2"/>
    <w:rsid w:val="001A73C6"/>
    <w:rsid w:val="001C02D8"/>
    <w:rsid w:val="001E399D"/>
    <w:rsid w:val="00210F93"/>
    <w:rsid w:val="00221A9B"/>
    <w:rsid w:val="00232DC0"/>
    <w:rsid w:val="0024150C"/>
    <w:rsid w:val="002558F4"/>
    <w:rsid w:val="00274929"/>
    <w:rsid w:val="00275610"/>
    <w:rsid w:val="00276157"/>
    <w:rsid w:val="002963F6"/>
    <w:rsid w:val="002E107A"/>
    <w:rsid w:val="002E5FB1"/>
    <w:rsid w:val="00313DDF"/>
    <w:rsid w:val="00321AFD"/>
    <w:rsid w:val="00325173"/>
    <w:rsid w:val="00326B1A"/>
    <w:rsid w:val="00361314"/>
    <w:rsid w:val="0036213E"/>
    <w:rsid w:val="00384B29"/>
    <w:rsid w:val="00395A6A"/>
    <w:rsid w:val="003D6B5E"/>
    <w:rsid w:val="003E5739"/>
    <w:rsid w:val="00401D8D"/>
    <w:rsid w:val="004209BD"/>
    <w:rsid w:val="00437570"/>
    <w:rsid w:val="00444FDB"/>
    <w:rsid w:val="004453F7"/>
    <w:rsid w:val="00445CE0"/>
    <w:rsid w:val="00447D6B"/>
    <w:rsid w:val="00465A16"/>
    <w:rsid w:val="004C1D47"/>
    <w:rsid w:val="004C4D09"/>
    <w:rsid w:val="004E4226"/>
    <w:rsid w:val="00505E9A"/>
    <w:rsid w:val="00507767"/>
    <w:rsid w:val="005124FD"/>
    <w:rsid w:val="00522C10"/>
    <w:rsid w:val="005233B2"/>
    <w:rsid w:val="0054468E"/>
    <w:rsid w:val="0056112D"/>
    <w:rsid w:val="00571997"/>
    <w:rsid w:val="005758B7"/>
    <w:rsid w:val="005A5DAD"/>
    <w:rsid w:val="005B5ED7"/>
    <w:rsid w:val="005C4CE6"/>
    <w:rsid w:val="006076BC"/>
    <w:rsid w:val="00620856"/>
    <w:rsid w:val="00655EFF"/>
    <w:rsid w:val="006638B2"/>
    <w:rsid w:val="00672125"/>
    <w:rsid w:val="00693743"/>
    <w:rsid w:val="006B3C91"/>
    <w:rsid w:val="006E1A1B"/>
    <w:rsid w:val="006E20E6"/>
    <w:rsid w:val="006F6FF9"/>
    <w:rsid w:val="007136D5"/>
    <w:rsid w:val="00744144"/>
    <w:rsid w:val="007464BE"/>
    <w:rsid w:val="007751A3"/>
    <w:rsid w:val="00786748"/>
    <w:rsid w:val="007A7A62"/>
    <w:rsid w:val="007C1A64"/>
    <w:rsid w:val="007C2E5B"/>
    <w:rsid w:val="007E4161"/>
    <w:rsid w:val="007F2A8E"/>
    <w:rsid w:val="008025CC"/>
    <w:rsid w:val="008540FE"/>
    <w:rsid w:val="00864975"/>
    <w:rsid w:val="00874DB5"/>
    <w:rsid w:val="008955AB"/>
    <w:rsid w:val="008A4654"/>
    <w:rsid w:val="008B7346"/>
    <w:rsid w:val="008D4F1C"/>
    <w:rsid w:val="008E74AA"/>
    <w:rsid w:val="00920ED0"/>
    <w:rsid w:val="0093595D"/>
    <w:rsid w:val="00941739"/>
    <w:rsid w:val="00941A48"/>
    <w:rsid w:val="009430E8"/>
    <w:rsid w:val="00946BBA"/>
    <w:rsid w:val="00953486"/>
    <w:rsid w:val="00981615"/>
    <w:rsid w:val="00992067"/>
    <w:rsid w:val="009A3FB8"/>
    <w:rsid w:val="009A4F0D"/>
    <w:rsid w:val="009D2379"/>
    <w:rsid w:val="009D5FD4"/>
    <w:rsid w:val="009F4DE3"/>
    <w:rsid w:val="00A01B1F"/>
    <w:rsid w:val="00A047E0"/>
    <w:rsid w:val="00A12F1D"/>
    <w:rsid w:val="00A13A0D"/>
    <w:rsid w:val="00A8247B"/>
    <w:rsid w:val="00A85CE8"/>
    <w:rsid w:val="00A8617B"/>
    <w:rsid w:val="00AB0F35"/>
    <w:rsid w:val="00AD360F"/>
    <w:rsid w:val="00AD7557"/>
    <w:rsid w:val="00AD75F9"/>
    <w:rsid w:val="00AD7E12"/>
    <w:rsid w:val="00AE17D5"/>
    <w:rsid w:val="00AE3A7E"/>
    <w:rsid w:val="00AE4C7D"/>
    <w:rsid w:val="00B23B5B"/>
    <w:rsid w:val="00B25E48"/>
    <w:rsid w:val="00B352C2"/>
    <w:rsid w:val="00B35DE6"/>
    <w:rsid w:val="00B8159B"/>
    <w:rsid w:val="00B81F56"/>
    <w:rsid w:val="00BB2505"/>
    <w:rsid w:val="00BD020B"/>
    <w:rsid w:val="00BE2D59"/>
    <w:rsid w:val="00C062FD"/>
    <w:rsid w:val="00C26DE8"/>
    <w:rsid w:val="00C47AD9"/>
    <w:rsid w:val="00C6357E"/>
    <w:rsid w:val="00C655E5"/>
    <w:rsid w:val="00C8495D"/>
    <w:rsid w:val="00C9215B"/>
    <w:rsid w:val="00CA1E94"/>
    <w:rsid w:val="00CA64FB"/>
    <w:rsid w:val="00CC1D4E"/>
    <w:rsid w:val="00CD04AE"/>
    <w:rsid w:val="00CE14FB"/>
    <w:rsid w:val="00D11836"/>
    <w:rsid w:val="00D268D8"/>
    <w:rsid w:val="00D608ED"/>
    <w:rsid w:val="00D65CDA"/>
    <w:rsid w:val="00D81A21"/>
    <w:rsid w:val="00D84C42"/>
    <w:rsid w:val="00D9535A"/>
    <w:rsid w:val="00DA21A8"/>
    <w:rsid w:val="00DA263C"/>
    <w:rsid w:val="00DA4D20"/>
    <w:rsid w:val="00DB3A90"/>
    <w:rsid w:val="00DB5F0C"/>
    <w:rsid w:val="00DE6801"/>
    <w:rsid w:val="00DF2D31"/>
    <w:rsid w:val="00E212B6"/>
    <w:rsid w:val="00E43E95"/>
    <w:rsid w:val="00E607B3"/>
    <w:rsid w:val="00E70D59"/>
    <w:rsid w:val="00E95321"/>
    <w:rsid w:val="00EA1C2F"/>
    <w:rsid w:val="00EA23B9"/>
    <w:rsid w:val="00EC0D28"/>
    <w:rsid w:val="00ED2382"/>
    <w:rsid w:val="00EF260E"/>
    <w:rsid w:val="00EF7873"/>
    <w:rsid w:val="00F073C8"/>
    <w:rsid w:val="00F2596E"/>
    <w:rsid w:val="00F30329"/>
    <w:rsid w:val="00F553BE"/>
    <w:rsid w:val="00F641F7"/>
    <w:rsid w:val="00F8313E"/>
    <w:rsid w:val="00FB71F3"/>
    <w:rsid w:val="00FD28B7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13E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sz w:val="22"/>
      <w:lang w:val="en-GB" w:eastAsia="en-US"/>
    </w:rPr>
  </w:style>
  <w:style w:type="paragraph" w:styleId="Ttulo1">
    <w:name w:val="heading 1"/>
    <w:basedOn w:val="Normal"/>
    <w:next w:val="Normal"/>
    <w:qFormat/>
    <w:rsid w:val="00076D64"/>
    <w:pPr>
      <w:keepNext/>
      <w:suppressAutoHyphens/>
      <w:overflowPunct/>
      <w:autoSpaceDE/>
      <w:autoSpaceDN/>
      <w:adjustRightInd/>
      <w:spacing w:before="240"/>
      <w:jc w:val="left"/>
      <w:outlineLvl w:val="0"/>
    </w:pPr>
    <w:rPr>
      <w:b/>
      <w:color w:val="26247B"/>
      <w:sz w:val="28"/>
      <w:szCs w:val="28"/>
    </w:rPr>
  </w:style>
  <w:style w:type="paragraph" w:styleId="Ttulo2">
    <w:name w:val="heading 2"/>
    <w:basedOn w:val="Normal"/>
    <w:next w:val="Normal"/>
    <w:qFormat/>
    <w:rsid w:val="00076D64"/>
    <w:pPr>
      <w:keepNext/>
      <w:spacing w:before="240"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Ttulo3">
    <w:name w:val="heading 3"/>
    <w:basedOn w:val="Normal"/>
    <w:next w:val="Normal"/>
    <w:link w:val="Ttulo3Car"/>
    <w:qFormat/>
    <w:rsid w:val="00076D64"/>
    <w:pPr>
      <w:keepNext/>
      <w:jc w:val="left"/>
      <w:outlineLvl w:val="2"/>
    </w:pPr>
    <w:rPr>
      <w:rFonts w:cs="Arial"/>
      <w:bCs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30E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077051"/>
    <w:pPr>
      <w:tabs>
        <w:tab w:val="center" w:pos="4320"/>
        <w:tab w:val="right" w:pos="8640"/>
      </w:tabs>
      <w:spacing w:before="0" w:after="0"/>
    </w:pPr>
  </w:style>
  <w:style w:type="character" w:styleId="Hipervnculo">
    <w:name w:val="Hyperlink"/>
    <w:basedOn w:val="Fuentedeprrafopredeter"/>
    <w:rsid w:val="009430E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43E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anormal"/>
    <w:uiPriority w:val="62"/>
    <w:rsid w:val="00E43E9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9A3F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3FB8"/>
    <w:rPr>
      <w:rFonts w:ascii="Tahoma" w:hAnsi="Tahoma" w:cs="Tahoma"/>
      <w:sz w:val="16"/>
      <w:szCs w:val="16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36213E"/>
    <w:rPr>
      <w:rFonts w:ascii="Arial" w:hAnsi="Arial" w:cs="Arial"/>
      <w:bCs/>
      <w:sz w:val="22"/>
      <w:szCs w:val="26"/>
      <w:u w:val="single"/>
      <w:lang w:val="en-GB" w:eastAsia="en-US"/>
    </w:rPr>
  </w:style>
  <w:style w:type="paragraph" w:styleId="Prrafodelista">
    <w:name w:val="List Paragraph"/>
    <w:basedOn w:val="Normal"/>
    <w:uiPriority w:val="34"/>
    <w:qFormat/>
    <w:rsid w:val="0036213E"/>
    <w:pPr>
      <w:ind w:left="720"/>
      <w:contextualSpacing/>
    </w:pPr>
  </w:style>
  <w:style w:type="paragraph" w:styleId="Revisin">
    <w:name w:val="Revision"/>
    <w:hidden/>
    <w:uiPriority w:val="99"/>
    <w:semiHidden/>
    <w:rsid w:val="005A5DAD"/>
    <w:rPr>
      <w:rFonts w:ascii="Arial" w:hAnsi="Arial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13E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sz w:val="22"/>
      <w:lang w:val="en-GB" w:eastAsia="en-US"/>
    </w:rPr>
  </w:style>
  <w:style w:type="paragraph" w:styleId="Ttulo1">
    <w:name w:val="heading 1"/>
    <w:basedOn w:val="Normal"/>
    <w:next w:val="Normal"/>
    <w:qFormat/>
    <w:rsid w:val="00076D64"/>
    <w:pPr>
      <w:keepNext/>
      <w:suppressAutoHyphens/>
      <w:overflowPunct/>
      <w:autoSpaceDE/>
      <w:autoSpaceDN/>
      <w:adjustRightInd/>
      <w:spacing w:before="240"/>
      <w:jc w:val="left"/>
      <w:outlineLvl w:val="0"/>
    </w:pPr>
    <w:rPr>
      <w:b/>
      <w:color w:val="26247B"/>
      <w:sz w:val="28"/>
      <w:szCs w:val="28"/>
    </w:rPr>
  </w:style>
  <w:style w:type="paragraph" w:styleId="Ttulo2">
    <w:name w:val="heading 2"/>
    <w:basedOn w:val="Normal"/>
    <w:next w:val="Normal"/>
    <w:qFormat/>
    <w:rsid w:val="00076D64"/>
    <w:pPr>
      <w:keepNext/>
      <w:spacing w:before="240"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Ttulo3">
    <w:name w:val="heading 3"/>
    <w:basedOn w:val="Normal"/>
    <w:next w:val="Normal"/>
    <w:link w:val="Ttulo3Car"/>
    <w:qFormat/>
    <w:rsid w:val="00076D64"/>
    <w:pPr>
      <w:keepNext/>
      <w:jc w:val="left"/>
      <w:outlineLvl w:val="2"/>
    </w:pPr>
    <w:rPr>
      <w:rFonts w:cs="Arial"/>
      <w:bCs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30E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077051"/>
    <w:pPr>
      <w:tabs>
        <w:tab w:val="center" w:pos="4320"/>
        <w:tab w:val="right" w:pos="8640"/>
      </w:tabs>
      <w:spacing w:before="0" w:after="0"/>
    </w:pPr>
  </w:style>
  <w:style w:type="character" w:styleId="Hipervnculo">
    <w:name w:val="Hyperlink"/>
    <w:basedOn w:val="Fuentedeprrafopredeter"/>
    <w:rsid w:val="009430E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43E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anormal"/>
    <w:uiPriority w:val="62"/>
    <w:rsid w:val="00E43E9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9A3F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3FB8"/>
    <w:rPr>
      <w:rFonts w:ascii="Tahoma" w:hAnsi="Tahoma" w:cs="Tahoma"/>
      <w:sz w:val="16"/>
      <w:szCs w:val="16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36213E"/>
    <w:rPr>
      <w:rFonts w:ascii="Arial" w:hAnsi="Arial" w:cs="Arial"/>
      <w:bCs/>
      <w:sz w:val="22"/>
      <w:szCs w:val="26"/>
      <w:u w:val="single"/>
      <w:lang w:val="en-GB" w:eastAsia="en-US"/>
    </w:rPr>
  </w:style>
  <w:style w:type="paragraph" w:styleId="Prrafodelista">
    <w:name w:val="List Paragraph"/>
    <w:basedOn w:val="Normal"/>
    <w:uiPriority w:val="34"/>
    <w:qFormat/>
    <w:rsid w:val="0036213E"/>
    <w:pPr>
      <w:ind w:left="720"/>
      <w:contextualSpacing/>
    </w:pPr>
  </w:style>
  <w:style w:type="paragraph" w:styleId="Revisin">
    <w:name w:val="Revision"/>
    <w:hidden/>
    <w:uiPriority w:val="99"/>
    <w:semiHidden/>
    <w:rsid w:val="005A5DAD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Current\Common%20Documents\GEF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B269-66F1-4DDD-9CA3-1AD0E080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GEF TEMPLATE</Template>
  <TotalTime>99</TotalTime>
  <Pages>1</Pages>
  <Words>830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Generation Europe</Company>
  <LinksUpToDate>false</LinksUpToDate>
  <CharactersWithSpaces>5390</CharactersWithSpaces>
  <SharedDoc>false</SharedDoc>
  <HLinks>
    <vt:vector size="12" baseType="variant">
      <vt:variant>
        <vt:i4>5439498</vt:i4>
      </vt:variant>
      <vt:variant>
        <vt:i4>6</vt:i4>
      </vt:variant>
      <vt:variant>
        <vt:i4>0</vt:i4>
      </vt:variant>
      <vt:variant>
        <vt:i4>5</vt:i4>
      </vt:variant>
      <vt:variant>
        <vt:lpwstr>http://www.generation-europe.eu/</vt:lpwstr>
      </vt:variant>
      <vt:variant>
        <vt:lpwstr/>
      </vt:variant>
      <vt:variant>
        <vt:i4>7798812</vt:i4>
      </vt:variant>
      <vt:variant>
        <vt:i4>3</vt:i4>
      </vt:variant>
      <vt:variant>
        <vt:i4>0</vt:i4>
      </vt:variant>
      <vt:variant>
        <vt:i4>5</vt:i4>
      </vt:variant>
      <vt:variant>
        <vt:lpwstr>mailto:info@generation-europe.eu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Mark - Generation Europe Foundation</dc:creator>
  <cp:lastModifiedBy>Fatima Gonzalez</cp:lastModifiedBy>
  <cp:revision>12</cp:revision>
  <cp:lastPrinted>2012-10-05T11:23:00Z</cp:lastPrinted>
  <dcterms:created xsi:type="dcterms:W3CDTF">2012-10-09T10:49:00Z</dcterms:created>
  <dcterms:modified xsi:type="dcterms:W3CDTF">2012-10-09T15:57:00Z</dcterms:modified>
</cp:coreProperties>
</file>